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107" w:rsidRDefault="00CB7107" w:rsidP="00CB7107">
      <w:pPr>
        <w:pStyle w:val="Nadpis2"/>
        <w:jc w:val="center"/>
      </w:pPr>
      <w:r w:rsidRPr="00CB7107">
        <w:rPr>
          <w:b w:val="0"/>
        </w:rPr>
        <w:t>Tento materiál byl vytvořen v rámci projektu</w:t>
      </w:r>
      <w:r>
        <w:t xml:space="preserve"> </w:t>
      </w:r>
    </w:p>
    <w:p w:rsidR="00CB7107" w:rsidRDefault="00CB7107" w:rsidP="00CB7107">
      <w:pPr>
        <w:pStyle w:val="Nadpis2"/>
        <w:spacing w:before="0"/>
        <w:jc w:val="center"/>
      </w:pPr>
      <w:r>
        <w:t>Operačního programu Vzdělávání pro konkurenceschopnost.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Příjemce:</w:t>
      </w:r>
    </w:p>
    <w:p w:rsidR="006600D1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ZŠ a MŠ České Velenice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Třída Čsl. legií 325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378 10 Č. Velenice</w:t>
      </w: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 xml:space="preserve"> </w:t>
      </w:r>
    </w:p>
    <w:p w:rsidR="00322DCA" w:rsidRPr="006600D1" w:rsidRDefault="00322DCA" w:rsidP="00322DCA">
      <w:pPr>
        <w:pStyle w:val="Default"/>
        <w:tabs>
          <w:tab w:val="left" w:pos="4536"/>
        </w:tabs>
        <w:rPr>
          <w:b/>
          <w:bCs/>
        </w:rPr>
      </w:pPr>
      <w:r w:rsidRPr="003662A1">
        <w:rPr>
          <w:bCs/>
        </w:rPr>
        <w:t>Projekt MŠMT ČR</w:t>
      </w:r>
      <w:r w:rsidRPr="006600D1">
        <w:rPr>
          <w:b/>
          <w:bCs/>
        </w:rPr>
        <w:tab/>
      </w:r>
      <w:r w:rsidRPr="003662A1">
        <w:rPr>
          <w:b/>
          <w:bCs/>
        </w:rPr>
        <w:t>EU PENÍZE ŠKOLÁM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Číslo projektu</w:t>
      </w:r>
      <w:r w:rsidR="00D46F80">
        <w:rPr>
          <w:b/>
          <w:bCs/>
        </w:rPr>
        <w:t xml:space="preserve"> 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CZ.1.07/1.4.00/21.2082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Název projektu školy</w:t>
      </w:r>
      <w:r w:rsidR="00D46F80">
        <w:rPr>
          <w:b/>
          <w:bCs/>
        </w:rPr>
        <w:t xml:space="preserve"> 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S počítačem to jde lépe</w:t>
      </w:r>
    </w:p>
    <w:p w:rsidR="003662A1" w:rsidRPr="003662A1" w:rsidRDefault="00322DCA" w:rsidP="003662A1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3662A1">
        <w:rPr>
          <w:bCs/>
        </w:rPr>
        <w:t>Klíčová aktivita</w:t>
      </w:r>
      <w:r w:rsidR="003662A1">
        <w:rPr>
          <w:b/>
          <w:bCs/>
        </w:rPr>
        <w:t xml:space="preserve">:  </w:t>
      </w:r>
      <w:r w:rsidRPr="006600D1">
        <w:rPr>
          <w:b/>
          <w:bCs/>
        </w:rPr>
        <w:t xml:space="preserve"> </w:t>
      </w:r>
      <w:r w:rsidR="00D46F80" w:rsidRPr="003662A1">
        <w:rPr>
          <w:b/>
          <w:bCs/>
        </w:rPr>
        <w:t>III/2</w:t>
      </w:r>
      <w:r w:rsidRPr="003662A1">
        <w:rPr>
          <w:b/>
          <w:bCs/>
        </w:rPr>
        <w:tab/>
      </w:r>
      <w:r w:rsidR="003662A1">
        <w:rPr>
          <w:b/>
          <w:bCs/>
        </w:rPr>
        <w:tab/>
      </w:r>
      <w:r w:rsidR="003662A1" w:rsidRPr="003662A1">
        <w:rPr>
          <w:rFonts w:ascii="Times New Roman" w:hAnsi="Times New Roman" w:cs="Times New Roman"/>
          <w:b/>
          <w:sz w:val="23"/>
          <w:szCs w:val="23"/>
        </w:rPr>
        <w:t>Inovace a zkvalitnění výuky prostřednictvím ICT</w:t>
      </w:r>
      <w:r w:rsidR="003662A1" w:rsidRPr="003662A1">
        <w:rPr>
          <w:rFonts w:ascii="Times New Roman" w:hAnsi="Times New Roman" w:cs="Times New Roman"/>
          <w:sz w:val="23"/>
          <w:szCs w:val="23"/>
        </w:rPr>
        <w:t xml:space="preserve"> 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</w:p>
    <w:p w:rsidR="00322DCA" w:rsidRPr="009B0375" w:rsidRDefault="00322DCA" w:rsidP="00CB7107">
      <w:pPr>
        <w:pStyle w:val="Default"/>
        <w:rPr>
          <w:rFonts w:cs="Times New Roman"/>
          <w:color w:val="auto"/>
          <w:sz w:val="22"/>
          <w:szCs w:val="22"/>
        </w:rPr>
      </w:pP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EC256E" w:rsidRDefault="003662A1" w:rsidP="003662A1">
      <w:pPr>
        <w:pStyle w:val="Default"/>
        <w:rPr>
          <w:b/>
          <w:bCs/>
        </w:rPr>
      </w:pPr>
      <w:r w:rsidRPr="003662A1">
        <w:rPr>
          <w:bCs/>
        </w:rPr>
        <w:t>Autor:</w:t>
      </w:r>
      <w:r w:rsidRPr="003662A1">
        <w:rPr>
          <w:bCs/>
        </w:rPr>
        <w:tab/>
      </w:r>
      <w:r w:rsidR="003316D8">
        <w:rPr>
          <w:b/>
          <w:bCs/>
        </w:rPr>
        <w:t xml:space="preserve">Mgr. Ilona </w:t>
      </w:r>
      <w:proofErr w:type="spellStart"/>
      <w:r w:rsidR="003316D8">
        <w:rPr>
          <w:b/>
          <w:bCs/>
        </w:rPr>
        <w:t>Kodlová</w:t>
      </w:r>
      <w:proofErr w:type="spellEnd"/>
    </w:p>
    <w:p w:rsidR="00212CF6" w:rsidRDefault="00212CF6" w:rsidP="00212CF6">
      <w:pPr>
        <w:pStyle w:val="Nadpis2"/>
      </w:pPr>
      <w:r w:rsidRPr="006C0611">
        <w:rPr>
          <w:sz w:val="24"/>
          <w:szCs w:val="24"/>
        </w:rPr>
        <w:t>Název</w:t>
      </w:r>
      <w:r>
        <w:rPr>
          <w:sz w:val="24"/>
          <w:szCs w:val="24"/>
        </w:rPr>
        <w:t xml:space="preserve"> materiálu</w:t>
      </w:r>
      <w:r w:rsidRPr="006C0611">
        <w:rPr>
          <w:sz w:val="24"/>
          <w:szCs w:val="24"/>
        </w:rPr>
        <w:t xml:space="preserve">: </w:t>
      </w:r>
      <w:r w:rsidR="001945EF">
        <w:t>LETOUNI</w:t>
      </w:r>
      <w:r w:rsidR="003316D8">
        <w:t xml:space="preserve"> </w:t>
      </w:r>
      <w:r w:rsidR="00E57786">
        <w:t>–</w:t>
      </w:r>
      <w:r w:rsidR="003316D8">
        <w:t xml:space="preserve"> </w:t>
      </w:r>
      <w:r w:rsidR="00E57786">
        <w:t>pracovní list</w:t>
      </w:r>
    </w:p>
    <w:p w:rsidR="00212CF6" w:rsidRPr="003662A1" w:rsidRDefault="00212CF6" w:rsidP="003662A1">
      <w:pPr>
        <w:pStyle w:val="Default"/>
        <w:rPr>
          <w:b/>
          <w:bCs/>
        </w:rPr>
      </w:pPr>
    </w:p>
    <w:p w:rsidR="00322DCA" w:rsidRDefault="00322DCA" w:rsidP="00322DCA">
      <w:pPr>
        <w:pStyle w:val="Default"/>
      </w:pP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Identifikátor DUM:</w:t>
      </w:r>
      <w:r>
        <w:rPr>
          <w:b/>
          <w:bCs/>
          <w:sz w:val="28"/>
          <w:szCs w:val="28"/>
        </w:rPr>
        <w:t xml:space="preserve"> </w:t>
      </w:r>
      <w:r w:rsidR="0039677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VY_</w:t>
      </w:r>
      <w:r w:rsidR="00D46F80">
        <w:rPr>
          <w:b/>
          <w:bCs/>
          <w:sz w:val="28"/>
          <w:szCs w:val="28"/>
        </w:rPr>
        <w:t>32</w:t>
      </w:r>
      <w:r>
        <w:rPr>
          <w:b/>
          <w:bCs/>
          <w:sz w:val="28"/>
          <w:szCs w:val="28"/>
        </w:rPr>
        <w:t>_</w:t>
      </w:r>
      <w:r w:rsidR="00D46F80">
        <w:rPr>
          <w:b/>
          <w:bCs/>
          <w:sz w:val="28"/>
          <w:szCs w:val="28"/>
        </w:rPr>
        <w:t>Inovace</w:t>
      </w:r>
      <w:r>
        <w:rPr>
          <w:b/>
          <w:bCs/>
          <w:sz w:val="28"/>
          <w:szCs w:val="28"/>
        </w:rPr>
        <w:t>_</w:t>
      </w:r>
      <w:r w:rsidR="003316D8">
        <w:rPr>
          <w:b/>
          <w:bCs/>
          <w:sz w:val="28"/>
          <w:szCs w:val="28"/>
        </w:rPr>
        <w:t>VII_</w:t>
      </w:r>
      <w:r w:rsidR="00E57786">
        <w:rPr>
          <w:b/>
          <w:bCs/>
          <w:sz w:val="28"/>
          <w:szCs w:val="28"/>
        </w:rPr>
        <w:t>3</w:t>
      </w:r>
      <w:r w:rsidR="005F7A46">
        <w:rPr>
          <w:b/>
          <w:bCs/>
          <w:sz w:val="28"/>
          <w:szCs w:val="28"/>
        </w:rPr>
        <w:t>_</w:t>
      </w:r>
      <w:r w:rsidR="008E67AD">
        <w:rPr>
          <w:b/>
          <w:bCs/>
          <w:sz w:val="28"/>
          <w:szCs w:val="28"/>
        </w:rPr>
        <w:t>06</w:t>
      </w:r>
      <w:r w:rsidR="005F7A46">
        <w:rPr>
          <w:b/>
          <w:bCs/>
          <w:sz w:val="28"/>
          <w:szCs w:val="28"/>
        </w:rPr>
        <w:t>Př</w:t>
      </w: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Vzdělávací oblast:</w:t>
      </w:r>
      <w:r>
        <w:rPr>
          <w:b/>
          <w:bCs/>
          <w:sz w:val="28"/>
          <w:szCs w:val="28"/>
        </w:rPr>
        <w:t xml:space="preserve"> 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A7259E">
        <w:rPr>
          <w:b/>
          <w:bCs/>
          <w:sz w:val="28"/>
          <w:szCs w:val="28"/>
        </w:rPr>
        <w:t>Člověk a příroda</w:t>
      </w:r>
    </w:p>
    <w:p w:rsidR="00322DCA" w:rsidRDefault="00322DCA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 xml:space="preserve">Vzdělávací </w:t>
      </w:r>
      <w:r w:rsidR="00DC6225" w:rsidRPr="00D46F80">
        <w:rPr>
          <w:bCs/>
          <w:sz w:val="28"/>
          <w:szCs w:val="28"/>
        </w:rPr>
        <w:t>obor</w:t>
      </w:r>
      <w:r w:rsidRPr="00D46F80">
        <w:rPr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3316D8">
        <w:rPr>
          <w:b/>
          <w:bCs/>
          <w:sz w:val="28"/>
          <w:szCs w:val="28"/>
        </w:rPr>
        <w:t>Přírodopis</w:t>
      </w:r>
    </w:p>
    <w:p w:rsidR="00DC6225" w:rsidRDefault="00DC6225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>Téma:</w:t>
      </w:r>
      <w:r w:rsidR="00194EC5" w:rsidRPr="00194EC5">
        <w:rPr>
          <w:b/>
          <w:bCs/>
          <w:sz w:val="28"/>
          <w:szCs w:val="28"/>
        </w:rPr>
        <w:t xml:space="preserve"> 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9C392D">
        <w:rPr>
          <w:b/>
          <w:bCs/>
          <w:sz w:val="28"/>
          <w:szCs w:val="28"/>
        </w:rPr>
        <w:t>Savci</w:t>
      </w:r>
    </w:p>
    <w:p w:rsidR="00DC6225" w:rsidRDefault="00645C9D" w:rsidP="006C0611">
      <w:pPr>
        <w:pStyle w:val="Defaul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Ročník</w:t>
      </w:r>
      <w:r w:rsidR="00DC6225" w:rsidRPr="003662A1">
        <w:rPr>
          <w:bCs/>
          <w:sz w:val="28"/>
          <w:szCs w:val="28"/>
        </w:rPr>
        <w:t>:</w:t>
      </w:r>
      <w:r w:rsidR="00396779">
        <w:rPr>
          <w:bCs/>
          <w:sz w:val="28"/>
          <w:szCs w:val="28"/>
        </w:rPr>
        <w:tab/>
      </w:r>
      <w:r w:rsidR="003316D8">
        <w:rPr>
          <w:bCs/>
          <w:sz w:val="28"/>
          <w:szCs w:val="28"/>
        </w:rPr>
        <w:t xml:space="preserve">                    </w:t>
      </w:r>
      <w:r w:rsidR="00396779">
        <w:rPr>
          <w:bCs/>
          <w:sz w:val="28"/>
          <w:szCs w:val="28"/>
        </w:rPr>
        <w:t xml:space="preserve"> </w:t>
      </w:r>
      <w:r w:rsidR="00E57786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.</w:t>
      </w:r>
    </w:p>
    <w:p w:rsidR="00322DCA" w:rsidRDefault="00322DCA" w:rsidP="00322DCA">
      <w:pPr>
        <w:rPr>
          <w:b/>
          <w:bCs/>
          <w:sz w:val="28"/>
          <w:szCs w:val="28"/>
        </w:rPr>
      </w:pPr>
    </w:p>
    <w:p w:rsidR="00322DCA" w:rsidRPr="00B32120" w:rsidRDefault="00322DCA" w:rsidP="00322DCA">
      <w:pPr>
        <w:rPr>
          <w:bCs/>
          <w:sz w:val="28"/>
          <w:szCs w:val="28"/>
        </w:rPr>
      </w:pPr>
    </w:p>
    <w:p w:rsidR="009C392D" w:rsidRDefault="009C392D" w:rsidP="006600D1">
      <w:pPr>
        <w:pStyle w:val="Default"/>
        <w:rPr>
          <w:b/>
          <w:bCs/>
        </w:rPr>
      </w:pPr>
    </w:p>
    <w:p w:rsidR="009C392D" w:rsidRDefault="009C392D" w:rsidP="006600D1">
      <w:pPr>
        <w:pStyle w:val="Default"/>
        <w:rPr>
          <w:b/>
          <w:bCs/>
        </w:rPr>
      </w:pPr>
    </w:p>
    <w:p w:rsidR="009C392D" w:rsidRDefault="009C392D" w:rsidP="006600D1">
      <w:pPr>
        <w:pStyle w:val="Default"/>
        <w:rPr>
          <w:b/>
          <w:bCs/>
        </w:rPr>
      </w:pPr>
    </w:p>
    <w:p w:rsidR="009C392D" w:rsidRDefault="009C392D" w:rsidP="006600D1">
      <w:pPr>
        <w:pStyle w:val="Default"/>
        <w:rPr>
          <w:b/>
          <w:bCs/>
        </w:rPr>
      </w:pPr>
    </w:p>
    <w:p w:rsidR="006600D1" w:rsidRPr="00B32120" w:rsidRDefault="006600D1" w:rsidP="006600D1">
      <w:pPr>
        <w:pStyle w:val="Default"/>
        <w:rPr>
          <w:b/>
        </w:rPr>
      </w:pPr>
      <w:r w:rsidRPr="00B32120">
        <w:rPr>
          <w:b/>
          <w:bCs/>
        </w:rPr>
        <w:t xml:space="preserve">Stručná anotace: </w:t>
      </w:r>
    </w:p>
    <w:p w:rsidR="003316D8" w:rsidRPr="00396779" w:rsidRDefault="003316D8" w:rsidP="003316D8">
      <w:pPr>
        <w:rPr>
          <w:bCs/>
          <w:sz w:val="24"/>
          <w:szCs w:val="24"/>
        </w:rPr>
      </w:pPr>
      <w:r w:rsidRPr="00B32120">
        <w:rPr>
          <w:bCs/>
          <w:sz w:val="24"/>
          <w:szCs w:val="24"/>
        </w:rPr>
        <w:t>Tento pracovní list je vytvořen</w:t>
      </w:r>
      <w:r>
        <w:rPr>
          <w:bCs/>
          <w:sz w:val="24"/>
          <w:szCs w:val="24"/>
        </w:rPr>
        <w:t xml:space="preserve"> k procvičení </w:t>
      </w:r>
      <w:r w:rsidR="00E57786">
        <w:rPr>
          <w:bCs/>
          <w:sz w:val="24"/>
          <w:szCs w:val="24"/>
        </w:rPr>
        <w:t xml:space="preserve">charakteristických znaků </w:t>
      </w:r>
      <w:r w:rsidR="00791365">
        <w:rPr>
          <w:bCs/>
          <w:sz w:val="24"/>
          <w:szCs w:val="24"/>
        </w:rPr>
        <w:t>letounů</w:t>
      </w:r>
      <w:r w:rsidR="00E57786">
        <w:rPr>
          <w:bCs/>
          <w:sz w:val="24"/>
          <w:szCs w:val="24"/>
        </w:rPr>
        <w:t xml:space="preserve"> a jejich zástupců.</w:t>
      </w:r>
    </w:p>
    <w:p w:rsidR="00212CF6" w:rsidRDefault="00212CF6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3316D8" w:rsidRDefault="003316D8" w:rsidP="003316D8">
      <w:pPr>
        <w:jc w:val="center"/>
        <w:rPr>
          <w:noProof/>
          <w:sz w:val="40"/>
          <w:szCs w:val="40"/>
        </w:rPr>
      </w:pPr>
    </w:p>
    <w:p w:rsidR="009C392D" w:rsidRDefault="009C392D" w:rsidP="00791365">
      <w:pPr>
        <w:jc w:val="center"/>
        <w:rPr>
          <w:b/>
          <w:sz w:val="28"/>
          <w:szCs w:val="28"/>
        </w:rPr>
      </w:pPr>
    </w:p>
    <w:p w:rsidR="00791365" w:rsidRPr="00791365" w:rsidRDefault="00791365" w:rsidP="00791365">
      <w:pPr>
        <w:jc w:val="center"/>
        <w:rPr>
          <w:b/>
          <w:sz w:val="28"/>
          <w:szCs w:val="28"/>
        </w:rPr>
      </w:pPr>
      <w:r w:rsidRPr="00791365">
        <w:rPr>
          <w:b/>
          <w:sz w:val="28"/>
          <w:szCs w:val="28"/>
        </w:rPr>
        <w:lastRenderedPageBreak/>
        <w:t>Pracovní list – LETOUNI</w:t>
      </w:r>
    </w:p>
    <w:p w:rsidR="00791365" w:rsidRDefault="00232819" w:rsidP="00791365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78.65pt;margin-top:16.5pt;width:15.75pt;height:15pt;z-index:251663360" o:connectortype="straight">
            <v:stroke endarrow="block"/>
          </v:shape>
        </w:pict>
      </w:r>
      <w:r w:rsidR="00791365">
        <w:rPr>
          <w:sz w:val="24"/>
          <w:szCs w:val="24"/>
        </w:rPr>
        <w:t>1. Na obrázku je netopýr, ale něco mu chybí. Napiš, co mu chybí a dokresli to.</w:t>
      </w:r>
    </w:p>
    <w:p w:rsidR="00791365" w:rsidRDefault="00791365" w:rsidP="00791365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-178997</wp:posOffset>
            </wp:positionH>
            <wp:positionV relativeFrom="paragraph">
              <wp:posOffset>5075</wp:posOffset>
            </wp:positionV>
            <wp:extent cx="3510960" cy="1467293"/>
            <wp:effectExtent l="19050" t="0" r="0" b="0"/>
            <wp:wrapNone/>
            <wp:docPr id="27" name="obrázek 4" descr="C:\ilona\dumy\SAVCI\IMG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ilona\dumy\SAVCI\IMG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960" cy="1467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                                                                                                           ........................................</w:t>
      </w:r>
    </w:p>
    <w:p w:rsidR="00791365" w:rsidRDefault="00791365" w:rsidP="00791365">
      <w:pPr>
        <w:rPr>
          <w:sz w:val="24"/>
          <w:szCs w:val="24"/>
        </w:rPr>
      </w:pPr>
    </w:p>
    <w:p w:rsidR="00791365" w:rsidRDefault="00791365" w:rsidP="00791365">
      <w:pPr>
        <w:rPr>
          <w:sz w:val="24"/>
          <w:szCs w:val="24"/>
        </w:rPr>
      </w:pPr>
    </w:p>
    <w:p w:rsidR="00791365" w:rsidRDefault="00791365" w:rsidP="00791365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2531420</wp:posOffset>
            </wp:positionH>
            <wp:positionV relativeFrom="paragraph">
              <wp:posOffset>118818</wp:posOffset>
            </wp:positionV>
            <wp:extent cx="2119069" cy="1915293"/>
            <wp:effectExtent l="209550" t="228600" r="185981" b="199257"/>
            <wp:wrapNone/>
            <wp:docPr id="30" name="obrázek 5" descr="C:\ilona\dumy\SAVCI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ilona\dumy\SAVCI\IMG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0790953">
                      <a:off x="0" y="0"/>
                      <a:ext cx="2119069" cy="1915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1365" w:rsidRDefault="00791365" w:rsidP="00791365">
      <w:pPr>
        <w:rPr>
          <w:sz w:val="24"/>
          <w:szCs w:val="24"/>
        </w:rPr>
      </w:pPr>
    </w:p>
    <w:p w:rsidR="00791365" w:rsidRDefault="00791365" w:rsidP="00791365">
      <w:pPr>
        <w:rPr>
          <w:sz w:val="24"/>
          <w:szCs w:val="24"/>
        </w:rPr>
      </w:pPr>
      <w:r>
        <w:rPr>
          <w:sz w:val="24"/>
          <w:szCs w:val="24"/>
        </w:rPr>
        <w:t xml:space="preserve">2. Co </w:t>
      </w:r>
      <w:r w:rsidR="009C392D">
        <w:rPr>
          <w:sz w:val="24"/>
          <w:szCs w:val="24"/>
        </w:rPr>
        <w:t>zobrazuje</w:t>
      </w:r>
      <w:r>
        <w:rPr>
          <w:sz w:val="24"/>
          <w:szCs w:val="24"/>
        </w:rPr>
        <w:t xml:space="preserve"> obrázek?    </w:t>
      </w:r>
    </w:p>
    <w:p w:rsidR="00791365" w:rsidRDefault="00791365" w:rsidP="00791365">
      <w:pPr>
        <w:rPr>
          <w:sz w:val="24"/>
          <w:szCs w:val="24"/>
        </w:rPr>
      </w:pPr>
    </w:p>
    <w:p w:rsidR="00791365" w:rsidRDefault="00791365" w:rsidP="00791365">
      <w:pPr>
        <w:rPr>
          <w:sz w:val="24"/>
          <w:szCs w:val="24"/>
        </w:rPr>
      </w:pPr>
      <w:r>
        <w:rPr>
          <w:sz w:val="24"/>
          <w:szCs w:val="24"/>
        </w:rPr>
        <w:t xml:space="preserve"> ..........................................</w:t>
      </w:r>
    </w:p>
    <w:p w:rsidR="00791365" w:rsidRDefault="00791365" w:rsidP="00791365">
      <w:pPr>
        <w:rPr>
          <w:sz w:val="24"/>
          <w:szCs w:val="24"/>
        </w:rPr>
      </w:pPr>
    </w:p>
    <w:p w:rsidR="00791365" w:rsidRDefault="00791365" w:rsidP="0079136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Vysvětli tento pojem: ..................................................................................................................</w:t>
      </w:r>
    </w:p>
    <w:p w:rsidR="00791365" w:rsidRDefault="00791365" w:rsidP="0079136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791365" w:rsidRDefault="00791365" w:rsidP="00791365">
      <w:pPr>
        <w:rPr>
          <w:sz w:val="24"/>
          <w:szCs w:val="24"/>
        </w:rPr>
      </w:pPr>
    </w:p>
    <w:p w:rsidR="00791365" w:rsidRDefault="00791365" w:rsidP="00791365">
      <w:pPr>
        <w:rPr>
          <w:sz w:val="24"/>
          <w:szCs w:val="24"/>
        </w:rPr>
      </w:pPr>
      <w:r>
        <w:rPr>
          <w:sz w:val="24"/>
          <w:szCs w:val="24"/>
        </w:rPr>
        <w:t>3. V tajence jsou ukryti letouni s výrůstky na čenichu, kterým vysílají zvuky.............................</w:t>
      </w:r>
    </w:p>
    <w:tbl>
      <w:tblPr>
        <w:tblpPr w:leftFromText="141" w:rightFromText="141" w:vertAnchor="text" w:horzAnchor="page" w:tblpX="601" w:tblpY="1"/>
        <w:tblOverlap w:val="never"/>
        <w:tblW w:w="5896" w:type="dxa"/>
        <w:tblCellMar>
          <w:left w:w="70" w:type="dxa"/>
          <w:right w:w="70" w:type="dxa"/>
        </w:tblCellMar>
        <w:tblLook w:val="04A0"/>
      </w:tblPr>
      <w:tblGrid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</w:tblGrid>
      <w:tr w:rsidR="00791365" w:rsidRPr="00425D74" w:rsidTr="00CA578A">
        <w:trPr>
          <w:trHeight w:val="491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365" w:rsidRPr="00425D74" w:rsidRDefault="00791365" w:rsidP="00CA578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365" w:rsidRPr="00425D74" w:rsidRDefault="00791365" w:rsidP="00CA578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365" w:rsidRPr="00425D74" w:rsidRDefault="00791365" w:rsidP="00CA578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365" w:rsidRPr="00425D74" w:rsidRDefault="00791365" w:rsidP="00CA578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365" w:rsidRPr="00425D74" w:rsidRDefault="00791365" w:rsidP="00CA578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25D74">
              <w:rPr>
                <w:rFonts w:cs="Calibri"/>
                <w:color w:val="000000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1365" w:rsidRPr="00425D74" w:rsidRDefault="00791365" w:rsidP="00CA578A">
            <w:pPr>
              <w:spacing w:after="0" w:line="240" w:lineRule="auto"/>
              <w:rPr>
                <w:rFonts w:cs="Calibri"/>
                <w:color w:val="000000"/>
              </w:rPr>
            </w:pPr>
            <w:r w:rsidRPr="00425D74">
              <w:rPr>
                <w:rFonts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791365" w:rsidRPr="00425D74" w:rsidRDefault="00791365" w:rsidP="00CA578A">
            <w:pPr>
              <w:spacing w:after="0" w:line="240" w:lineRule="auto"/>
              <w:rPr>
                <w:rFonts w:cs="Calibri"/>
                <w:color w:val="000000"/>
              </w:rPr>
            </w:pPr>
            <w:r w:rsidRPr="00425D74">
              <w:rPr>
                <w:rFonts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365" w:rsidRPr="00425D74" w:rsidRDefault="00791365" w:rsidP="00CA578A">
            <w:pPr>
              <w:spacing w:after="0" w:line="240" w:lineRule="auto"/>
              <w:rPr>
                <w:rFonts w:cs="Calibri"/>
                <w:color w:val="000000"/>
              </w:rPr>
            </w:pPr>
            <w:r w:rsidRPr="00425D74">
              <w:rPr>
                <w:rFonts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365" w:rsidRPr="00425D74" w:rsidRDefault="00791365" w:rsidP="00CA578A">
            <w:pPr>
              <w:spacing w:after="0" w:line="240" w:lineRule="auto"/>
              <w:rPr>
                <w:rFonts w:cs="Calibri"/>
                <w:color w:val="000000"/>
              </w:rPr>
            </w:pPr>
            <w:r w:rsidRPr="00425D74">
              <w:rPr>
                <w:rFonts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365" w:rsidRPr="00425D74" w:rsidRDefault="00791365" w:rsidP="00CA578A">
            <w:pPr>
              <w:spacing w:after="0" w:line="240" w:lineRule="auto"/>
              <w:rPr>
                <w:rFonts w:cs="Calibri"/>
                <w:color w:val="000000"/>
              </w:rPr>
            </w:pPr>
            <w:r w:rsidRPr="00425D74">
              <w:rPr>
                <w:rFonts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365" w:rsidRPr="00425D74" w:rsidRDefault="00791365" w:rsidP="00CA578A">
            <w:pPr>
              <w:spacing w:after="0" w:line="240" w:lineRule="auto"/>
              <w:rPr>
                <w:rFonts w:cs="Calibri"/>
                <w:color w:val="000000"/>
              </w:rPr>
            </w:pPr>
            <w:r w:rsidRPr="00425D74">
              <w:rPr>
                <w:rFonts w:cs="Calibri"/>
                <w:color w:val="000000"/>
              </w:rPr>
              <w:t> </w:t>
            </w:r>
          </w:p>
        </w:tc>
      </w:tr>
      <w:tr w:rsidR="00791365" w:rsidRPr="00425D74" w:rsidTr="00CA578A">
        <w:trPr>
          <w:trHeight w:val="491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365" w:rsidRPr="00425D74" w:rsidRDefault="00791365" w:rsidP="00CA578A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                                                                 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365" w:rsidRPr="00425D74" w:rsidRDefault="00791365" w:rsidP="00CA578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365" w:rsidRPr="00425D74" w:rsidRDefault="00791365" w:rsidP="00CA578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365" w:rsidRPr="00425D74" w:rsidRDefault="00791365" w:rsidP="00CA578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365" w:rsidRPr="00425D74" w:rsidRDefault="00791365" w:rsidP="00CA578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</w:t>
            </w:r>
            <w:r w:rsidRPr="00425D74">
              <w:rPr>
                <w:rFonts w:cs="Calibri"/>
                <w:color w:val="000000"/>
              </w:rPr>
              <w:t>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1365" w:rsidRPr="00425D74" w:rsidRDefault="00791365" w:rsidP="00CA578A">
            <w:pPr>
              <w:spacing w:after="0" w:line="240" w:lineRule="auto"/>
              <w:rPr>
                <w:rFonts w:cs="Calibri"/>
                <w:color w:val="000000"/>
              </w:rPr>
            </w:pPr>
            <w:r w:rsidRPr="00425D74">
              <w:rPr>
                <w:rFonts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791365" w:rsidRPr="00425D74" w:rsidRDefault="00791365" w:rsidP="00CA578A">
            <w:pPr>
              <w:spacing w:after="0" w:line="240" w:lineRule="auto"/>
              <w:rPr>
                <w:rFonts w:cs="Calibri"/>
                <w:color w:val="000000"/>
              </w:rPr>
            </w:pPr>
            <w:r w:rsidRPr="00425D74">
              <w:rPr>
                <w:rFonts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365" w:rsidRPr="00425D74" w:rsidRDefault="00791365" w:rsidP="00CA578A">
            <w:pPr>
              <w:spacing w:after="0" w:line="240" w:lineRule="auto"/>
              <w:rPr>
                <w:rFonts w:cs="Calibri"/>
                <w:color w:val="000000"/>
              </w:rPr>
            </w:pPr>
            <w:r w:rsidRPr="00425D74">
              <w:rPr>
                <w:rFonts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365" w:rsidRPr="00425D74" w:rsidRDefault="00791365" w:rsidP="00CA578A">
            <w:pPr>
              <w:spacing w:after="0" w:line="240" w:lineRule="auto"/>
              <w:rPr>
                <w:rFonts w:cs="Calibri"/>
                <w:color w:val="000000"/>
              </w:rPr>
            </w:pPr>
            <w:r w:rsidRPr="00425D74">
              <w:rPr>
                <w:rFonts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365" w:rsidRPr="00425D74" w:rsidRDefault="00791365" w:rsidP="00CA578A">
            <w:pPr>
              <w:spacing w:after="0" w:line="240" w:lineRule="auto"/>
              <w:rPr>
                <w:rFonts w:cs="Calibri"/>
                <w:color w:val="000000"/>
              </w:rPr>
            </w:pPr>
            <w:r w:rsidRPr="00425D74">
              <w:rPr>
                <w:rFonts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365" w:rsidRPr="00425D74" w:rsidRDefault="00791365" w:rsidP="00CA578A">
            <w:pPr>
              <w:spacing w:after="0" w:line="240" w:lineRule="auto"/>
              <w:rPr>
                <w:rFonts w:cs="Calibri"/>
                <w:color w:val="000000"/>
              </w:rPr>
            </w:pPr>
            <w:r w:rsidRPr="00425D74">
              <w:rPr>
                <w:rFonts w:cs="Calibri"/>
                <w:color w:val="000000"/>
              </w:rPr>
              <w:t> </w:t>
            </w:r>
          </w:p>
        </w:tc>
      </w:tr>
      <w:tr w:rsidR="00791365" w:rsidRPr="00425D74" w:rsidTr="00CA578A">
        <w:trPr>
          <w:trHeight w:val="491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365" w:rsidRPr="00425D74" w:rsidRDefault="00791365" w:rsidP="00CA578A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365" w:rsidRPr="00425D74" w:rsidRDefault="00791365" w:rsidP="00CA578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365" w:rsidRPr="00425D74" w:rsidRDefault="00791365" w:rsidP="00CA578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365" w:rsidRPr="00425D74" w:rsidRDefault="00791365" w:rsidP="00CA578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25D74">
              <w:rPr>
                <w:rFonts w:cs="Calibri"/>
                <w:color w:val="000000"/>
              </w:rPr>
              <w:t>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365" w:rsidRPr="00425D74" w:rsidRDefault="00791365" w:rsidP="00CA578A">
            <w:pPr>
              <w:spacing w:after="0" w:line="240" w:lineRule="auto"/>
              <w:rPr>
                <w:rFonts w:cs="Calibri"/>
                <w:color w:val="000000"/>
              </w:rPr>
            </w:pPr>
            <w:r w:rsidRPr="00425D74">
              <w:rPr>
                <w:rFonts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1365" w:rsidRPr="00425D74" w:rsidRDefault="00791365" w:rsidP="00CA578A">
            <w:pPr>
              <w:spacing w:after="0" w:line="240" w:lineRule="auto"/>
              <w:rPr>
                <w:rFonts w:cs="Calibri"/>
                <w:color w:val="000000"/>
              </w:rPr>
            </w:pPr>
            <w:r w:rsidRPr="00425D74">
              <w:rPr>
                <w:rFonts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791365" w:rsidRPr="00425D74" w:rsidRDefault="00791365" w:rsidP="00CA578A">
            <w:pPr>
              <w:spacing w:after="0" w:line="240" w:lineRule="auto"/>
              <w:rPr>
                <w:rFonts w:cs="Calibri"/>
                <w:color w:val="000000"/>
              </w:rPr>
            </w:pPr>
            <w:r w:rsidRPr="00425D74">
              <w:rPr>
                <w:rFonts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365" w:rsidRPr="00425D74" w:rsidRDefault="00791365" w:rsidP="00CA578A">
            <w:pPr>
              <w:spacing w:after="0" w:line="240" w:lineRule="auto"/>
              <w:rPr>
                <w:rFonts w:cs="Calibri"/>
                <w:color w:val="000000"/>
              </w:rPr>
            </w:pPr>
            <w:r w:rsidRPr="00425D74">
              <w:rPr>
                <w:rFonts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365" w:rsidRPr="00425D74" w:rsidRDefault="00791365" w:rsidP="00CA578A">
            <w:pPr>
              <w:spacing w:after="0" w:line="240" w:lineRule="auto"/>
              <w:rPr>
                <w:rFonts w:cs="Calibri"/>
                <w:color w:val="000000"/>
              </w:rPr>
            </w:pPr>
            <w:r w:rsidRPr="00425D74">
              <w:rPr>
                <w:rFonts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365" w:rsidRPr="00425D74" w:rsidRDefault="00791365" w:rsidP="00CA578A">
            <w:pPr>
              <w:spacing w:after="0" w:line="240" w:lineRule="auto"/>
              <w:rPr>
                <w:rFonts w:cs="Calibri"/>
                <w:color w:val="000000"/>
              </w:rPr>
            </w:pPr>
            <w:r w:rsidRPr="00425D74">
              <w:rPr>
                <w:rFonts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365" w:rsidRPr="00425D74" w:rsidRDefault="00791365" w:rsidP="00CA578A">
            <w:pPr>
              <w:spacing w:after="0" w:line="240" w:lineRule="auto"/>
              <w:rPr>
                <w:rFonts w:cs="Calibri"/>
                <w:color w:val="000000"/>
              </w:rPr>
            </w:pPr>
            <w:r w:rsidRPr="00425D74">
              <w:rPr>
                <w:rFonts w:cs="Calibri"/>
                <w:color w:val="000000"/>
              </w:rPr>
              <w:t> </w:t>
            </w:r>
          </w:p>
        </w:tc>
      </w:tr>
      <w:tr w:rsidR="00791365" w:rsidRPr="00425D74" w:rsidTr="00CA578A">
        <w:trPr>
          <w:trHeight w:val="491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365" w:rsidRPr="00425D74" w:rsidRDefault="00791365" w:rsidP="00CA578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365" w:rsidRPr="00425D74" w:rsidRDefault="00791365" w:rsidP="00CA578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365" w:rsidRPr="00425D74" w:rsidRDefault="00791365" w:rsidP="00CA578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365" w:rsidRPr="00425D74" w:rsidRDefault="00791365" w:rsidP="00CA578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365" w:rsidRPr="00425D74" w:rsidRDefault="00791365" w:rsidP="00CA578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25D74">
              <w:rPr>
                <w:rFonts w:cs="Calibri"/>
                <w:color w:val="000000"/>
              </w:rPr>
              <w:t>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1365" w:rsidRPr="00425D74" w:rsidRDefault="00791365" w:rsidP="00CA578A">
            <w:pPr>
              <w:spacing w:after="0" w:line="240" w:lineRule="auto"/>
              <w:rPr>
                <w:rFonts w:cs="Calibri"/>
                <w:color w:val="000000"/>
              </w:rPr>
            </w:pPr>
            <w:r w:rsidRPr="00425D74">
              <w:rPr>
                <w:rFonts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791365" w:rsidRPr="00425D74" w:rsidRDefault="00791365" w:rsidP="00CA578A">
            <w:pPr>
              <w:spacing w:after="0" w:line="240" w:lineRule="auto"/>
              <w:rPr>
                <w:rFonts w:cs="Calibri"/>
                <w:color w:val="000000"/>
              </w:rPr>
            </w:pPr>
            <w:r w:rsidRPr="00425D74">
              <w:rPr>
                <w:rFonts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365" w:rsidRPr="00425D74" w:rsidRDefault="00791365" w:rsidP="00CA578A">
            <w:pPr>
              <w:spacing w:after="0" w:line="240" w:lineRule="auto"/>
              <w:rPr>
                <w:rFonts w:cs="Calibri"/>
                <w:color w:val="000000"/>
              </w:rPr>
            </w:pPr>
            <w:r w:rsidRPr="00425D74">
              <w:rPr>
                <w:rFonts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365" w:rsidRPr="00425D74" w:rsidRDefault="00791365" w:rsidP="00CA578A">
            <w:pPr>
              <w:spacing w:after="0" w:line="240" w:lineRule="auto"/>
              <w:rPr>
                <w:rFonts w:cs="Calibri"/>
                <w:color w:val="000000"/>
              </w:rPr>
            </w:pPr>
            <w:r w:rsidRPr="00425D74">
              <w:rPr>
                <w:rFonts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365" w:rsidRPr="00425D74" w:rsidRDefault="00791365" w:rsidP="00CA578A">
            <w:pPr>
              <w:spacing w:after="0" w:line="240" w:lineRule="auto"/>
              <w:rPr>
                <w:rFonts w:cs="Calibri"/>
                <w:color w:val="000000"/>
              </w:rPr>
            </w:pPr>
            <w:r w:rsidRPr="00425D74">
              <w:rPr>
                <w:rFonts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365" w:rsidRPr="00425D74" w:rsidRDefault="00791365" w:rsidP="00CA578A">
            <w:pPr>
              <w:spacing w:after="0" w:line="240" w:lineRule="auto"/>
              <w:rPr>
                <w:rFonts w:cs="Calibri"/>
                <w:color w:val="000000"/>
              </w:rPr>
            </w:pPr>
            <w:r w:rsidRPr="00425D74">
              <w:rPr>
                <w:rFonts w:cs="Calibri"/>
                <w:color w:val="000000"/>
              </w:rPr>
              <w:t> </w:t>
            </w:r>
          </w:p>
        </w:tc>
      </w:tr>
      <w:tr w:rsidR="00791365" w:rsidRPr="00425D74" w:rsidTr="00CA578A">
        <w:trPr>
          <w:trHeight w:val="491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365" w:rsidRPr="00425D74" w:rsidRDefault="00791365" w:rsidP="00CA578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365" w:rsidRPr="00425D74" w:rsidRDefault="00791365" w:rsidP="00CA578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25D74">
              <w:rPr>
                <w:rFonts w:cs="Calibri"/>
                <w:color w:val="000000"/>
              </w:rPr>
              <w:t>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365" w:rsidRPr="00425D74" w:rsidRDefault="00791365" w:rsidP="00CA578A">
            <w:pPr>
              <w:spacing w:after="0" w:line="240" w:lineRule="auto"/>
              <w:rPr>
                <w:rFonts w:cs="Calibri"/>
                <w:color w:val="000000"/>
              </w:rPr>
            </w:pPr>
            <w:r w:rsidRPr="00425D74">
              <w:rPr>
                <w:rFonts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365" w:rsidRPr="00425D74" w:rsidRDefault="00791365" w:rsidP="00CA578A">
            <w:pPr>
              <w:spacing w:after="0" w:line="240" w:lineRule="auto"/>
              <w:rPr>
                <w:rFonts w:cs="Calibri"/>
                <w:color w:val="000000"/>
              </w:rPr>
            </w:pPr>
            <w:r w:rsidRPr="00425D74">
              <w:rPr>
                <w:rFonts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365" w:rsidRPr="00425D74" w:rsidRDefault="00791365" w:rsidP="00CA578A">
            <w:pPr>
              <w:spacing w:after="0" w:line="240" w:lineRule="auto"/>
              <w:rPr>
                <w:rFonts w:cs="Calibri"/>
                <w:color w:val="000000"/>
              </w:rPr>
            </w:pPr>
            <w:r w:rsidRPr="00425D74">
              <w:rPr>
                <w:rFonts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1365" w:rsidRPr="00425D74" w:rsidRDefault="00791365" w:rsidP="00CA578A">
            <w:pPr>
              <w:spacing w:after="0" w:line="240" w:lineRule="auto"/>
              <w:rPr>
                <w:rFonts w:cs="Calibri"/>
                <w:color w:val="000000"/>
              </w:rPr>
            </w:pPr>
            <w:r w:rsidRPr="00425D74">
              <w:rPr>
                <w:rFonts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791365" w:rsidRPr="00425D74" w:rsidRDefault="00791365" w:rsidP="00CA578A">
            <w:pPr>
              <w:spacing w:after="0" w:line="240" w:lineRule="auto"/>
              <w:rPr>
                <w:rFonts w:cs="Calibri"/>
                <w:color w:val="000000"/>
              </w:rPr>
            </w:pPr>
            <w:r w:rsidRPr="00425D74">
              <w:rPr>
                <w:rFonts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365" w:rsidRPr="00425D74" w:rsidRDefault="00791365" w:rsidP="00CA578A">
            <w:pPr>
              <w:spacing w:after="0" w:line="240" w:lineRule="auto"/>
              <w:rPr>
                <w:rFonts w:cs="Calibri"/>
                <w:color w:val="000000"/>
              </w:rPr>
            </w:pPr>
            <w:r w:rsidRPr="00425D74">
              <w:rPr>
                <w:rFonts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365" w:rsidRPr="00425D74" w:rsidRDefault="00791365" w:rsidP="00CA578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365" w:rsidRPr="00425D74" w:rsidRDefault="00791365" w:rsidP="00CA578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365" w:rsidRPr="00425D74" w:rsidRDefault="00791365" w:rsidP="00CA578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791365" w:rsidRPr="00425D74" w:rsidTr="00CA578A">
        <w:trPr>
          <w:trHeight w:val="491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365" w:rsidRPr="00425D74" w:rsidRDefault="00791365" w:rsidP="00CA578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25D74">
              <w:rPr>
                <w:rFonts w:cs="Calibri"/>
                <w:color w:val="000000"/>
              </w:rPr>
              <w:t>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365" w:rsidRPr="00425D74" w:rsidRDefault="00791365" w:rsidP="00CA578A">
            <w:pPr>
              <w:spacing w:after="0" w:line="240" w:lineRule="auto"/>
              <w:rPr>
                <w:rFonts w:cs="Calibri"/>
                <w:color w:val="000000"/>
              </w:rPr>
            </w:pPr>
            <w:r w:rsidRPr="00425D74">
              <w:rPr>
                <w:rFonts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365" w:rsidRPr="00425D74" w:rsidRDefault="00791365" w:rsidP="00CA578A">
            <w:pPr>
              <w:spacing w:after="0" w:line="240" w:lineRule="auto"/>
              <w:rPr>
                <w:rFonts w:cs="Calibri"/>
                <w:color w:val="000000"/>
              </w:rPr>
            </w:pPr>
            <w:r w:rsidRPr="00425D74">
              <w:rPr>
                <w:rFonts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365" w:rsidRPr="00425D74" w:rsidRDefault="00791365" w:rsidP="00CA578A">
            <w:pPr>
              <w:spacing w:after="0" w:line="240" w:lineRule="auto"/>
              <w:rPr>
                <w:rFonts w:cs="Calibri"/>
                <w:color w:val="000000"/>
              </w:rPr>
            </w:pPr>
            <w:r w:rsidRPr="00425D74">
              <w:rPr>
                <w:rFonts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365" w:rsidRPr="00425D74" w:rsidRDefault="00791365" w:rsidP="00CA578A">
            <w:pPr>
              <w:spacing w:after="0" w:line="240" w:lineRule="auto"/>
              <w:rPr>
                <w:rFonts w:cs="Calibri"/>
                <w:color w:val="000000"/>
              </w:rPr>
            </w:pPr>
            <w:r w:rsidRPr="00425D74">
              <w:rPr>
                <w:rFonts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365" w:rsidRPr="00425D74" w:rsidRDefault="00791365" w:rsidP="00CA578A">
            <w:pPr>
              <w:spacing w:after="0" w:line="240" w:lineRule="auto"/>
              <w:rPr>
                <w:rFonts w:cs="Calibri"/>
                <w:color w:val="000000"/>
              </w:rPr>
            </w:pPr>
            <w:r w:rsidRPr="00425D74">
              <w:rPr>
                <w:rFonts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791365" w:rsidRPr="00425D74" w:rsidRDefault="00791365" w:rsidP="00CA578A">
            <w:pPr>
              <w:spacing w:after="0" w:line="240" w:lineRule="auto"/>
              <w:rPr>
                <w:rFonts w:cs="Calibri"/>
                <w:color w:val="000000"/>
              </w:rPr>
            </w:pPr>
            <w:r w:rsidRPr="00425D74">
              <w:rPr>
                <w:rFonts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365" w:rsidRPr="00425D74" w:rsidRDefault="00791365" w:rsidP="00CA578A">
            <w:pPr>
              <w:spacing w:after="0" w:line="240" w:lineRule="auto"/>
              <w:rPr>
                <w:rFonts w:cs="Calibri"/>
                <w:color w:val="000000"/>
              </w:rPr>
            </w:pPr>
            <w:r w:rsidRPr="00425D74">
              <w:rPr>
                <w:rFonts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365" w:rsidRPr="00425D74" w:rsidRDefault="00791365" w:rsidP="00CA578A">
            <w:pPr>
              <w:spacing w:after="0" w:line="240" w:lineRule="auto"/>
              <w:rPr>
                <w:rFonts w:cs="Calibri"/>
                <w:color w:val="000000"/>
              </w:rPr>
            </w:pPr>
            <w:r w:rsidRPr="00425D74">
              <w:rPr>
                <w:rFonts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365" w:rsidRPr="00425D74" w:rsidRDefault="00791365" w:rsidP="00CA578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365" w:rsidRPr="00425D74" w:rsidRDefault="00791365" w:rsidP="00CA578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791365" w:rsidRPr="00425D74" w:rsidTr="00CA578A">
        <w:trPr>
          <w:trHeight w:val="491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365" w:rsidRPr="00425D74" w:rsidRDefault="00791365" w:rsidP="00CA578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365" w:rsidRPr="00425D74" w:rsidRDefault="00791365" w:rsidP="00CA578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365" w:rsidRPr="00425D74" w:rsidRDefault="00791365" w:rsidP="00CA578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25D74">
              <w:rPr>
                <w:rFonts w:cs="Calibri"/>
                <w:color w:val="000000"/>
              </w:rPr>
              <w:t>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365" w:rsidRPr="00425D74" w:rsidRDefault="00791365" w:rsidP="00CA578A">
            <w:pPr>
              <w:spacing w:after="0" w:line="240" w:lineRule="auto"/>
              <w:rPr>
                <w:rFonts w:cs="Calibri"/>
                <w:color w:val="000000"/>
              </w:rPr>
            </w:pPr>
            <w:r w:rsidRPr="00425D74">
              <w:rPr>
                <w:rFonts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365" w:rsidRPr="00425D74" w:rsidRDefault="00791365" w:rsidP="00CA578A">
            <w:pPr>
              <w:spacing w:after="0" w:line="240" w:lineRule="auto"/>
              <w:rPr>
                <w:rFonts w:cs="Calibri"/>
                <w:color w:val="000000"/>
              </w:rPr>
            </w:pPr>
            <w:r w:rsidRPr="00425D74">
              <w:rPr>
                <w:rFonts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365" w:rsidRPr="00425D74" w:rsidRDefault="00791365" w:rsidP="00CA578A">
            <w:pPr>
              <w:spacing w:after="0" w:line="240" w:lineRule="auto"/>
              <w:rPr>
                <w:rFonts w:cs="Calibri"/>
                <w:color w:val="000000"/>
              </w:rPr>
            </w:pPr>
            <w:r w:rsidRPr="00425D74">
              <w:rPr>
                <w:rFonts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791365" w:rsidRPr="00425D74" w:rsidRDefault="00791365" w:rsidP="00CA578A">
            <w:pPr>
              <w:spacing w:after="0" w:line="240" w:lineRule="auto"/>
              <w:rPr>
                <w:rFonts w:cs="Calibri"/>
                <w:color w:val="000000"/>
              </w:rPr>
            </w:pPr>
            <w:r w:rsidRPr="00425D74">
              <w:rPr>
                <w:rFonts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365" w:rsidRPr="00425D74" w:rsidRDefault="00791365" w:rsidP="00CA578A">
            <w:pPr>
              <w:spacing w:after="0" w:line="240" w:lineRule="auto"/>
              <w:rPr>
                <w:rFonts w:cs="Calibri"/>
                <w:color w:val="000000"/>
              </w:rPr>
            </w:pPr>
            <w:r w:rsidRPr="00425D74">
              <w:rPr>
                <w:rFonts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365" w:rsidRPr="00425D74" w:rsidRDefault="00791365" w:rsidP="00CA578A">
            <w:pPr>
              <w:spacing w:after="0" w:line="240" w:lineRule="auto"/>
              <w:rPr>
                <w:rFonts w:cs="Calibri"/>
                <w:color w:val="000000"/>
              </w:rPr>
            </w:pPr>
            <w:r w:rsidRPr="00425D74">
              <w:rPr>
                <w:rFonts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365" w:rsidRPr="00425D74" w:rsidRDefault="00791365" w:rsidP="00CA578A">
            <w:pPr>
              <w:spacing w:after="0" w:line="240" w:lineRule="auto"/>
              <w:rPr>
                <w:rFonts w:cs="Calibri"/>
                <w:color w:val="000000"/>
              </w:rPr>
            </w:pPr>
            <w:r w:rsidRPr="00425D74">
              <w:rPr>
                <w:rFonts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365" w:rsidRPr="00425D74" w:rsidRDefault="00791365" w:rsidP="00CA578A">
            <w:pPr>
              <w:spacing w:after="0" w:line="240" w:lineRule="auto"/>
              <w:rPr>
                <w:rFonts w:cs="Calibri"/>
                <w:color w:val="000000"/>
              </w:rPr>
            </w:pPr>
            <w:r w:rsidRPr="00425D74">
              <w:rPr>
                <w:rFonts w:cs="Calibri"/>
                <w:color w:val="000000"/>
              </w:rPr>
              <w:t> </w:t>
            </w:r>
          </w:p>
        </w:tc>
      </w:tr>
      <w:tr w:rsidR="00791365" w:rsidRPr="00425D74" w:rsidTr="00CA578A">
        <w:trPr>
          <w:trHeight w:val="491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365" w:rsidRPr="00425D74" w:rsidRDefault="00791365" w:rsidP="00CA578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365" w:rsidRPr="00425D74" w:rsidRDefault="00791365" w:rsidP="00CA578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25D74">
              <w:rPr>
                <w:rFonts w:cs="Calibri"/>
                <w:color w:val="000000"/>
              </w:rPr>
              <w:t>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365" w:rsidRPr="00425D74" w:rsidRDefault="00791365" w:rsidP="00CA578A">
            <w:pPr>
              <w:spacing w:after="0" w:line="240" w:lineRule="auto"/>
              <w:rPr>
                <w:rFonts w:cs="Calibri"/>
                <w:color w:val="000000"/>
              </w:rPr>
            </w:pPr>
            <w:r w:rsidRPr="00425D74">
              <w:rPr>
                <w:rFonts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365" w:rsidRPr="00425D74" w:rsidRDefault="00791365" w:rsidP="00CA578A">
            <w:pPr>
              <w:spacing w:after="0" w:line="240" w:lineRule="auto"/>
              <w:rPr>
                <w:rFonts w:cs="Calibri"/>
                <w:color w:val="000000"/>
              </w:rPr>
            </w:pPr>
            <w:r w:rsidRPr="00425D74">
              <w:rPr>
                <w:rFonts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365" w:rsidRPr="00425D74" w:rsidRDefault="00791365" w:rsidP="00CA578A">
            <w:pPr>
              <w:spacing w:after="0" w:line="240" w:lineRule="auto"/>
              <w:rPr>
                <w:rFonts w:cs="Calibri"/>
                <w:color w:val="000000"/>
              </w:rPr>
            </w:pPr>
            <w:r w:rsidRPr="00425D74">
              <w:rPr>
                <w:rFonts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1365" w:rsidRPr="00425D74" w:rsidRDefault="00791365" w:rsidP="00CA578A">
            <w:pPr>
              <w:spacing w:after="0" w:line="240" w:lineRule="auto"/>
              <w:rPr>
                <w:rFonts w:cs="Calibri"/>
                <w:color w:val="000000"/>
              </w:rPr>
            </w:pPr>
            <w:r w:rsidRPr="00425D74">
              <w:rPr>
                <w:rFonts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791365" w:rsidRPr="00425D74" w:rsidRDefault="00791365" w:rsidP="00CA578A">
            <w:pPr>
              <w:spacing w:after="0" w:line="240" w:lineRule="auto"/>
              <w:rPr>
                <w:rFonts w:cs="Calibri"/>
                <w:color w:val="000000"/>
              </w:rPr>
            </w:pPr>
            <w:r w:rsidRPr="00425D74">
              <w:rPr>
                <w:rFonts w:cs="Calibri"/>
                <w:color w:val="00000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365" w:rsidRPr="00425D74" w:rsidRDefault="00791365" w:rsidP="00CA578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365" w:rsidRPr="00425D74" w:rsidRDefault="00791365" w:rsidP="00CA578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365" w:rsidRPr="00425D74" w:rsidRDefault="00791365" w:rsidP="00CA578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365" w:rsidRPr="00425D74" w:rsidRDefault="00791365" w:rsidP="00CA578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:rsidR="00791365" w:rsidRDefault="00791365" w:rsidP="00791365">
      <w:pPr>
        <w:pStyle w:val="Bezmezer"/>
      </w:pPr>
      <w:r>
        <w:t>1. Kaloni se živí ...</w:t>
      </w:r>
    </w:p>
    <w:p w:rsidR="00791365" w:rsidRDefault="00791365" w:rsidP="00791365">
      <w:pPr>
        <w:pStyle w:val="Bezmezer"/>
      </w:pPr>
    </w:p>
    <w:p w:rsidR="00791365" w:rsidRDefault="00791365" w:rsidP="00791365">
      <w:pPr>
        <w:pStyle w:val="Bezmezer"/>
      </w:pPr>
      <w:r>
        <w:t>2. Kaloni žijí v ...</w:t>
      </w:r>
    </w:p>
    <w:p w:rsidR="00791365" w:rsidRDefault="00791365" w:rsidP="00791365">
      <w:pPr>
        <w:pStyle w:val="Bezmezer"/>
      </w:pPr>
    </w:p>
    <w:p w:rsidR="00791365" w:rsidRDefault="00791365" w:rsidP="00791365">
      <w:pPr>
        <w:pStyle w:val="Bezmezer"/>
      </w:pPr>
      <w:r>
        <w:t>3. Všichni netopýři jsou zákonem ...</w:t>
      </w:r>
    </w:p>
    <w:p w:rsidR="00791365" w:rsidRDefault="00791365" w:rsidP="00791365">
      <w:pPr>
        <w:pStyle w:val="Bezmezer"/>
      </w:pPr>
    </w:p>
    <w:p w:rsidR="00791365" w:rsidRDefault="00791365" w:rsidP="00791365">
      <w:pPr>
        <w:pStyle w:val="Bezmezer"/>
      </w:pPr>
      <w:r>
        <w:t>4. V zimě upadají do zimního ....</w:t>
      </w:r>
    </w:p>
    <w:p w:rsidR="00791365" w:rsidRDefault="00791365" w:rsidP="00791365">
      <w:pPr>
        <w:pStyle w:val="Bezmezer"/>
      </w:pPr>
    </w:p>
    <w:p w:rsidR="00791365" w:rsidRDefault="00791365" w:rsidP="00791365">
      <w:pPr>
        <w:pStyle w:val="Bezmezer"/>
      </w:pPr>
      <w:r>
        <w:t>5. Netopýři se živí ...</w:t>
      </w:r>
    </w:p>
    <w:p w:rsidR="00791365" w:rsidRDefault="00791365" w:rsidP="00791365">
      <w:pPr>
        <w:pStyle w:val="Bezmezer"/>
      </w:pPr>
    </w:p>
    <w:p w:rsidR="00791365" w:rsidRDefault="00791365" w:rsidP="00791365">
      <w:pPr>
        <w:pStyle w:val="Bezmezer"/>
      </w:pPr>
      <w:r>
        <w:t>6. Netopýři přezimují v ...</w:t>
      </w:r>
    </w:p>
    <w:p w:rsidR="00791365" w:rsidRDefault="00791365" w:rsidP="00791365">
      <w:pPr>
        <w:pStyle w:val="Bezmezer"/>
      </w:pPr>
    </w:p>
    <w:p w:rsidR="00791365" w:rsidRDefault="00791365" w:rsidP="00791365">
      <w:pPr>
        <w:pStyle w:val="Bezmezer"/>
      </w:pPr>
      <w:r>
        <w:t>7.Pomocí ...  se vyživuje plod v těle samice</w:t>
      </w:r>
    </w:p>
    <w:p w:rsidR="00791365" w:rsidRDefault="00791365" w:rsidP="00791365">
      <w:pPr>
        <w:pStyle w:val="Bezmezer"/>
      </w:pPr>
    </w:p>
    <w:p w:rsidR="00791365" w:rsidRDefault="00791365" w:rsidP="00791365">
      <w:pPr>
        <w:pStyle w:val="Bezmezer"/>
      </w:pPr>
      <w:r>
        <w:t>8. Letouni živící se krví dobytka.</w:t>
      </w:r>
    </w:p>
    <w:p w:rsidR="00791365" w:rsidRDefault="00791365" w:rsidP="00791365">
      <w:pPr>
        <w:pStyle w:val="Bezmezer"/>
      </w:pPr>
    </w:p>
    <w:p w:rsidR="00791365" w:rsidRDefault="00791365" w:rsidP="00791365">
      <w:pPr>
        <w:pStyle w:val="Bezmezer"/>
      </w:pPr>
    </w:p>
    <w:p w:rsidR="00791365" w:rsidRDefault="00791365" w:rsidP="00791365">
      <w:pPr>
        <w:jc w:val="center"/>
        <w:rPr>
          <w:sz w:val="28"/>
          <w:szCs w:val="28"/>
        </w:rPr>
      </w:pPr>
    </w:p>
    <w:p w:rsidR="00791365" w:rsidRDefault="00791365" w:rsidP="00791365">
      <w:pPr>
        <w:jc w:val="center"/>
        <w:rPr>
          <w:sz w:val="28"/>
          <w:szCs w:val="28"/>
        </w:rPr>
      </w:pPr>
    </w:p>
    <w:p w:rsidR="00791365" w:rsidRPr="00791365" w:rsidRDefault="00791365" w:rsidP="00791365">
      <w:pPr>
        <w:jc w:val="center"/>
        <w:rPr>
          <w:b/>
          <w:sz w:val="28"/>
          <w:szCs w:val="28"/>
        </w:rPr>
      </w:pPr>
      <w:r w:rsidRPr="00791365">
        <w:rPr>
          <w:b/>
          <w:sz w:val="28"/>
          <w:szCs w:val="28"/>
        </w:rPr>
        <w:lastRenderedPageBreak/>
        <w:t xml:space="preserve">Pracovní list – LETOUNI </w:t>
      </w:r>
      <w:r>
        <w:rPr>
          <w:b/>
          <w:sz w:val="28"/>
          <w:szCs w:val="28"/>
        </w:rPr>
        <w:t>(</w:t>
      </w:r>
      <w:r w:rsidRPr="00791365">
        <w:rPr>
          <w:b/>
          <w:sz w:val="28"/>
          <w:szCs w:val="28"/>
        </w:rPr>
        <w:t>řešení</w:t>
      </w:r>
      <w:r>
        <w:rPr>
          <w:b/>
          <w:sz w:val="28"/>
          <w:szCs w:val="28"/>
        </w:rPr>
        <w:t>)</w:t>
      </w:r>
    </w:p>
    <w:p w:rsidR="00791365" w:rsidRDefault="00791365" w:rsidP="00791365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161246</wp:posOffset>
            </wp:positionH>
            <wp:positionV relativeFrom="paragraph">
              <wp:posOffset>314118</wp:posOffset>
            </wp:positionV>
            <wp:extent cx="3321951" cy="1371600"/>
            <wp:effectExtent l="19050" t="0" r="0" b="0"/>
            <wp:wrapNone/>
            <wp:docPr id="32" name="obrázek 6" descr="C:\ilona\dumy\SAVCI\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ilona\dumy\SAVCI\IMG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951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1. Na obrázku je netopýr, ale něco mu chybí. Napiš, co mu chybí a dokresli to.</w:t>
      </w:r>
    </w:p>
    <w:p w:rsidR="00791365" w:rsidRDefault="00791365" w:rsidP="007913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...</w:t>
      </w:r>
      <w:r w:rsidRPr="007B7C7D">
        <w:rPr>
          <w:b/>
          <w:sz w:val="24"/>
          <w:szCs w:val="24"/>
        </w:rPr>
        <w:t>létací</w:t>
      </w:r>
      <w:r>
        <w:rPr>
          <w:b/>
          <w:sz w:val="24"/>
          <w:szCs w:val="24"/>
        </w:rPr>
        <w:t xml:space="preserve"> </w:t>
      </w:r>
      <w:r w:rsidRPr="007B7C7D">
        <w:rPr>
          <w:b/>
          <w:sz w:val="24"/>
          <w:szCs w:val="24"/>
        </w:rPr>
        <w:t xml:space="preserve"> blána</w:t>
      </w:r>
      <w:r>
        <w:rPr>
          <w:sz w:val="24"/>
          <w:szCs w:val="24"/>
        </w:rPr>
        <w:t>....</w:t>
      </w:r>
    </w:p>
    <w:p w:rsidR="00791365" w:rsidRDefault="00791365" w:rsidP="00791365">
      <w:pPr>
        <w:rPr>
          <w:sz w:val="24"/>
          <w:szCs w:val="24"/>
        </w:rPr>
      </w:pPr>
    </w:p>
    <w:p w:rsidR="00791365" w:rsidRDefault="00791365" w:rsidP="00791365">
      <w:pPr>
        <w:rPr>
          <w:sz w:val="24"/>
          <w:szCs w:val="24"/>
        </w:rPr>
      </w:pPr>
    </w:p>
    <w:p w:rsidR="00791365" w:rsidRDefault="00791365" w:rsidP="00791365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320040</wp:posOffset>
            </wp:positionV>
            <wp:extent cx="2118995" cy="1906905"/>
            <wp:effectExtent l="209550" t="228600" r="186055" b="207645"/>
            <wp:wrapNone/>
            <wp:docPr id="33" name="obrázek 5" descr="C:\ilona\dumy\SAVCI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ilona\dumy\SAVCI\IMG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20790953">
                      <a:off x="0" y="0"/>
                      <a:ext cx="2118995" cy="190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1365" w:rsidRDefault="00791365" w:rsidP="00791365">
      <w:pPr>
        <w:rPr>
          <w:sz w:val="24"/>
          <w:szCs w:val="24"/>
        </w:rPr>
      </w:pPr>
    </w:p>
    <w:p w:rsidR="00791365" w:rsidRDefault="00791365" w:rsidP="00791365">
      <w:pPr>
        <w:rPr>
          <w:sz w:val="24"/>
          <w:szCs w:val="24"/>
        </w:rPr>
      </w:pPr>
      <w:r>
        <w:rPr>
          <w:sz w:val="24"/>
          <w:szCs w:val="24"/>
        </w:rPr>
        <w:t xml:space="preserve">2. Co </w:t>
      </w:r>
      <w:r w:rsidR="009C392D">
        <w:rPr>
          <w:sz w:val="24"/>
          <w:szCs w:val="24"/>
        </w:rPr>
        <w:t>zobrazuje</w:t>
      </w:r>
      <w:r>
        <w:rPr>
          <w:sz w:val="24"/>
          <w:szCs w:val="24"/>
        </w:rPr>
        <w:t xml:space="preserve"> obrázek?   </w:t>
      </w:r>
    </w:p>
    <w:p w:rsidR="00791365" w:rsidRDefault="00791365" w:rsidP="00791365">
      <w:pPr>
        <w:rPr>
          <w:sz w:val="24"/>
          <w:szCs w:val="24"/>
        </w:rPr>
      </w:pPr>
    </w:p>
    <w:p w:rsidR="00791365" w:rsidRDefault="00791365" w:rsidP="00791365">
      <w:pPr>
        <w:rPr>
          <w:sz w:val="24"/>
          <w:szCs w:val="24"/>
        </w:rPr>
      </w:pPr>
      <w:r>
        <w:rPr>
          <w:sz w:val="24"/>
          <w:szCs w:val="24"/>
        </w:rPr>
        <w:t xml:space="preserve">  ...</w:t>
      </w:r>
      <w:r w:rsidRPr="007B7C7D">
        <w:rPr>
          <w:b/>
          <w:sz w:val="24"/>
          <w:szCs w:val="24"/>
        </w:rPr>
        <w:t>echolokaci</w:t>
      </w:r>
      <w:r>
        <w:rPr>
          <w:sz w:val="24"/>
          <w:szCs w:val="24"/>
        </w:rPr>
        <w:t>...</w:t>
      </w:r>
      <w:r w:rsidRPr="0034765D">
        <w:rPr>
          <w:noProof/>
          <w:sz w:val="24"/>
          <w:szCs w:val="24"/>
        </w:rPr>
        <w:t xml:space="preserve"> </w:t>
      </w:r>
    </w:p>
    <w:p w:rsidR="00791365" w:rsidRDefault="00791365" w:rsidP="00791365">
      <w:pPr>
        <w:rPr>
          <w:sz w:val="24"/>
          <w:szCs w:val="24"/>
        </w:rPr>
      </w:pPr>
    </w:p>
    <w:p w:rsidR="00791365" w:rsidRDefault="00791365" w:rsidP="00791365">
      <w:pPr>
        <w:rPr>
          <w:sz w:val="24"/>
          <w:szCs w:val="24"/>
        </w:rPr>
      </w:pPr>
    </w:p>
    <w:p w:rsidR="00791365" w:rsidRPr="00A4799C" w:rsidRDefault="00791365" w:rsidP="00791365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Vysvětli tento pojem: ........</w:t>
      </w:r>
      <w:r w:rsidRPr="00A4799C">
        <w:rPr>
          <w:b/>
          <w:sz w:val="24"/>
          <w:szCs w:val="24"/>
        </w:rPr>
        <w:t>Echolokace je orientace pomocí ultrazvukových signálů vysílaných tlamičkou a odražených signálů zachycující sluchem.</w:t>
      </w:r>
      <w:r>
        <w:rPr>
          <w:b/>
          <w:sz w:val="24"/>
          <w:szCs w:val="24"/>
        </w:rPr>
        <w:t>...................</w:t>
      </w:r>
    </w:p>
    <w:p w:rsidR="00791365" w:rsidRDefault="00791365" w:rsidP="00791365">
      <w:pPr>
        <w:rPr>
          <w:sz w:val="24"/>
          <w:szCs w:val="24"/>
        </w:rPr>
      </w:pPr>
    </w:p>
    <w:p w:rsidR="00791365" w:rsidRDefault="00791365" w:rsidP="00791365">
      <w:pPr>
        <w:rPr>
          <w:sz w:val="24"/>
          <w:szCs w:val="24"/>
        </w:rPr>
      </w:pPr>
      <w:r>
        <w:rPr>
          <w:sz w:val="24"/>
          <w:szCs w:val="24"/>
        </w:rPr>
        <w:t>3. V tajence jsou ukryti letouni s výrůstky na čenichu, kterým vysílají zvuky. ....</w:t>
      </w:r>
      <w:r w:rsidRPr="00A4799C">
        <w:rPr>
          <w:b/>
          <w:sz w:val="24"/>
          <w:szCs w:val="24"/>
        </w:rPr>
        <w:t>VRÁPENCI</w:t>
      </w:r>
      <w:r>
        <w:rPr>
          <w:b/>
          <w:sz w:val="24"/>
          <w:szCs w:val="24"/>
        </w:rPr>
        <w:t>....</w:t>
      </w:r>
    </w:p>
    <w:tbl>
      <w:tblPr>
        <w:tblpPr w:leftFromText="141" w:rightFromText="141" w:vertAnchor="text" w:horzAnchor="page" w:tblpX="736" w:tblpY="1"/>
        <w:tblOverlap w:val="never"/>
        <w:tblW w:w="5775" w:type="dxa"/>
        <w:tblCellMar>
          <w:left w:w="70" w:type="dxa"/>
          <w:right w:w="70" w:type="dxa"/>
        </w:tblCellMar>
        <w:tblLook w:val="04A0"/>
      </w:tblPr>
      <w:tblGrid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</w:tblGrid>
      <w:tr w:rsidR="00791365" w:rsidRPr="00A4799C" w:rsidTr="00CA578A">
        <w:trPr>
          <w:trHeight w:val="50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365" w:rsidRPr="00A4799C" w:rsidRDefault="00791365" w:rsidP="00CA578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365" w:rsidRPr="00A4799C" w:rsidRDefault="00791365" w:rsidP="00CA578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365" w:rsidRPr="00A4799C" w:rsidRDefault="00791365" w:rsidP="00CA578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365" w:rsidRPr="00A4799C" w:rsidRDefault="00791365" w:rsidP="00CA578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365" w:rsidRPr="00A4799C" w:rsidRDefault="00791365" w:rsidP="00CA578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799C">
              <w:rPr>
                <w:rFonts w:cs="Calibri"/>
                <w:color w:val="000000"/>
              </w:rPr>
              <w:t>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1365" w:rsidRPr="00A4799C" w:rsidRDefault="00791365" w:rsidP="00CA578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799C">
              <w:rPr>
                <w:rFonts w:cs="Calibri"/>
                <w:color w:val="000000"/>
              </w:rPr>
              <w:t>O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791365" w:rsidRPr="00A4799C" w:rsidRDefault="00791365" w:rsidP="00CA578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799C">
              <w:rPr>
                <w:rFonts w:cs="Calibri"/>
                <w:color w:val="000000"/>
              </w:rPr>
              <w:t>V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365" w:rsidRPr="00A4799C" w:rsidRDefault="00791365" w:rsidP="00CA578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799C">
              <w:rPr>
                <w:rFonts w:cs="Calibri"/>
                <w:color w:val="000000"/>
              </w:rPr>
              <w:t>O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365" w:rsidRPr="00A4799C" w:rsidRDefault="00791365" w:rsidP="00CA578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799C">
              <w:rPr>
                <w:rFonts w:cs="Calibri"/>
                <w:color w:val="000000"/>
              </w:rPr>
              <w:t>C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365" w:rsidRPr="00A4799C" w:rsidRDefault="00791365" w:rsidP="00CA578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799C">
              <w:rPr>
                <w:rFonts w:cs="Calibri"/>
                <w:color w:val="000000"/>
              </w:rPr>
              <w:t>E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365" w:rsidRPr="00A4799C" w:rsidRDefault="00791365" w:rsidP="00CA578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799C">
              <w:rPr>
                <w:rFonts w:cs="Calibri"/>
                <w:color w:val="000000"/>
              </w:rPr>
              <w:t>M</w:t>
            </w:r>
          </w:p>
        </w:tc>
      </w:tr>
      <w:tr w:rsidR="00791365" w:rsidRPr="00A4799C" w:rsidTr="00CA578A">
        <w:trPr>
          <w:trHeight w:val="50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365" w:rsidRPr="00A4799C" w:rsidRDefault="00791365" w:rsidP="00CA578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365" w:rsidRPr="00A4799C" w:rsidRDefault="00791365" w:rsidP="00CA578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365" w:rsidRPr="00A4799C" w:rsidRDefault="00791365" w:rsidP="00CA578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365" w:rsidRPr="00A4799C" w:rsidRDefault="00791365" w:rsidP="00CA578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365" w:rsidRPr="00A4799C" w:rsidRDefault="00791365" w:rsidP="00CA578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799C">
              <w:rPr>
                <w:rFonts w:cs="Calibri"/>
                <w:color w:val="000000"/>
              </w:rPr>
              <w:t>2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1365" w:rsidRPr="00A4799C" w:rsidRDefault="00791365" w:rsidP="00CA578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799C">
              <w:rPr>
                <w:rFonts w:cs="Calibri"/>
                <w:color w:val="000000"/>
              </w:rPr>
              <w:t>T</w:t>
            </w:r>
          </w:p>
        </w:tc>
        <w:tc>
          <w:tcPr>
            <w:tcW w:w="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791365" w:rsidRPr="00A4799C" w:rsidRDefault="00791365" w:rsidP="00CA578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799C">
              <w:rPr>
                <w:rFonts w:cs="Calibri"/>
                <w:color w:val="000000"/>
              </w:rPr>
              <w:t>R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365" w:rsidRPr="00A4799C" w:rsidRDefault="00791365" w:rsidP="00CA578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799C">
              <w:rPr>
                <w:rFonts w:cs="Calibri"/>
                <w:color w:val="000000"/>
              </w:rPr>
              <w:t>O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365" w:rsidRPr="00A4799C" w:rsidRDefault="00791365" w:rsidP="00CA578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799C">
              <w:rPr>
                <w:rFonts w:cs="Calibri"/>
                <w:color w:val="000000"/>
              </w:rPr>
              <w:t>P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365" w:rsidRPr="00A4799C" w:rsidRDefault="00791365" w:rsidP="00CA578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799C">
              <w:rPr>
                <w:rFonts w:cs="Calibri"/>
                <w:color w:val="000000"/>
              </w:rPr>
              <w:t>E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365" w:rsidRPr="00A4799C" w:rsidRDefault="00791365" w:rsidP="00CA578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799C">
              <w:rPr>
                <w:rFonts w:cs="Calibri"/>
                <w:color w:val="000000"/>
              </w:rPr>
              <w:t>CH</w:t>
            </w:r>
          </w:p>
        </w:tc>
      </w:tr>
      <w:tr w:rsidR="00791365" w:rsidRPr="00A4799C" w:rsidTr="00CA578A">
        <w:trPr>
          <w:trHeight w:val="50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365" w:rsidRPr="00A4799C" w:rsidRDefault="00791365" w:rsidP="00CA578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365" w:rsidRPr="00A4799C" w:rsidRDefault="00791365" w:rsidP="00CA578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365" w:rsidRPr="00A4799C" w:rsidRDefault="00791365" w:rsidP="00CA578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365" w:rsidRPr="00A4799C" w:rsidRDefault="00791365" w:rsidP="00CA578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799C">
              <w:rPr>
                <w:rFonts w:cs="Calibri"/>
                <w:color w:val="000000"/>
              </w:rPr>
              <w:t>3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365" w:rsidRPr="00A4799C" w:rsidRDefault="00791365" w:rsidP="00CA578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799C">
              <w:rPr>
                <w:rFonts w:cs="Calibri"/>
                <w:color w:val="000000"/>
              </w:rPr>
              <w:t>CH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1365" w:rsidRPr="00A4799C" w:rsidRDefault="00791365" w:rsidP="00CA578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799C">
              <w:rPr>
                <w:rFonts w:cs="Calibri"/>
                <w:color w:val="000000"/>
              </w:rPr>
              <w:t>R</w:t>
            </w:r>
          </w:p>
        </w:tc>
        <w:tc>
          <w:tcPr>
            <w:tcW w:w="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791365" w:rsidRPr="00A4799C" w:rsidRDefault="00791365" w:rsidP="00CA578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799C">
              <w:rPr>
                <w:rFonts w:cs="Calibri"/>
                <w:color w:val="000000"/>
              </w:rPr>
              <w:t>Á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365" w:rsidRPr="00A4799C" w:rsidRDefault="00791365" w:rsidP="00CA578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799C">
              <w:rPr>
                <w:rFonts w:cs="Calibri"/>
                <w:color w:val="000000"/>
              </w:rPr>
              <w:t>N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365" w:rsidRPr="00A4799C" w:rsidRDefault="00791365" w:rsidP="00CA578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799C">
              <w:rPr>
                <w:rFonts w:cs="Calibri"/>
                <w:color w:val="000000"/>
              </w:rPr>
              <w:t>Ě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365" w:rsidRPr="00A4799C" w:rsidRDefault="00791365" w:rsidP="00CA578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799C">
              <w:rPr>
                <w:rFonts w:cs="Calibri"/>
                <w:color w:val="000000"/>
              </w:rPr>
              <w:t>N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365" w:rsidRPr="00A4799C" w:rsidRDefault="00791365" w:rsidP="00CA578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799C">
              <w:rPr>
                <w:rFonts w:cs="Calibri"/>
                <w:color w:val="000000"/>
              </w:rPr>
              <w:t>I</w:t>
            </w:r>
          </w:p>
        </w:tc>
      </w:tr>
      <w:tr w:rsidR="00791365" w:rsidRPr="00A4799C" w:rsidTr="00CA578A">
        <w:trPr>
          <w:trHeight w:val="50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365" w:rsidRPr="00A4799C" w:rsidRDefault="00791365" w:rsidP="00CA578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365" w:rsidRPr="00A4799C" w:rsidRDefault="00791365" w:rsidP="00CA578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365" w:rsidRPr="00A4799C" w:rsidRDefault="00791365" w:rsidP="00CA578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365" w:rsidRPr="00A4799C" w:rsidRDefault="00791365" w:rsidP="00CA578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365" w:rsidRPr="00A4799C" w:rsidRDefault="00791365" w:rsidP="00CA578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799C">
              <w:rPr>
                <w:rFonts w:cs="Calibri"/>
                <w:color w:val="000000"/>
              </w:rPr>
              <w:t>4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1365" w:rsidRPr="00A4799C" w:rsidRDefault="00791365" w:rsidP="00CA578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799C">
              <w:rPr>
                <w:rFonts w:cs="Calibri"/>
                <w:color w:val="000000"/>
              </w:rPr>
              <w:t>S</w:t>
            </w:r>
          </w:p>
        </w:tc>
        <w:tc>
          <w:tcPr>
            <w:tcW w:w="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791365" w:rsidRPr="00A4799C" w:rsidRDefault="00791365" w:rsidP="00CA578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799C">
              <w:rPr>
                <w:rFonts w:cs="Calibri"/>
                <w:color w:val="000000"/>
              </w:rPr>
              <w:t>P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365" w:rsidRPr="00A4799C" w:rsidRDefault="00791365" w:rsidP="00CA578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799C">
              <w:rPr>
                <w:rFonts w:cs="Calibri"/>
                <w:color w:val="000000"/>
              </w:rPr>
              <w:t>Á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365" w:rsidRPr="00A4799C" w:rsidRDefault="00791365" w:rsidP="00CA578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799C">
              <w:rPr>
                <w:rFonts w:cs="Calibri"/>
                <w:color w:val="000000"/>
              </w:rPr>
              <w:t>N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365" w:rsidRPr="00A4799C" w:rsidRDefault="00791365" w:rsidP="00CA578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799C">
              <w:rPr>
                <w:rFonts w:cs="Calibri"/>
                <w:color w:val="000000"/>
              </w:rPr>
              <w:t>K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365" w:rsidRPr="00A4799C" w:rsidRDefault="00791365" w:rsidP="00CA578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799C">
              <w:rPr>
                <w:rFonts w:cs="Calibri"/>
                <w:color w:val="000000"/>
              </w:rPr>
              <w:t>U</w:t>
            </w:r>
          </w:p>
        </w:tc>
      </w:tr>
      <w:tr w:rsidR="00791365" w:rsidRPr="00A4799C" w:rsidTr="00CA578A">
        <w:trPr>
          <w:trHeight w:val="50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365" w:rsidRPr="00A4799C" w:rsidRDefault="00791365" w:rsidP="00CA578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365" w:rsidRPr="00A4799C" w:rsidRDefault="00791365" w:rsidP="00CA578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799C">
              <w:rPr>
                <w:rFonts w:cs="Calibri"/>
                <w:color w:val="000000"/>
              </w:rPr>
              <w:t>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365" w:rsidRPr="00A4799C" w:rsidRDefault="00791365" w:rsidP="00CA578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799C">
              <w:rPr>
                <w:rFonts w:cs="Calibri"/>
                <w:color w:val="000000"/>
              </w:rPr>
              <w:t>H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365" w:rsidRPr="00A4799C" w:rsidRDefault="00791365" w:rsidP="00CA578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799C">
              <w:rPr>
                <w:rFonts w:cs="Calibri"/>
                <w:color w:val="000000"/>
              </w:rPr>
              <w:t>M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365" w:rsidRPr="00A4799C" w:rsidRDefault="00791365" w:rsidP="00CA578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799C">
              <w:rPr>
                <w:rFonts w:cs="Calibri"/>
                <w:color w:val="000000"/>
              </w:rPr>
              <w:t>Y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1365" w:rsidRPr="00A4799C" w:rsidRDefault="00791365" w:rsidP="00CA578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799C">
              <w:rPr>
                <w:rFonts w:cs="Calibri"/>
                <w:color w:val="000000"/>
              </w:rPr>
              <w:t>Z</w:t>
            </w:r>
          </w:p>
        </w:tc>
        <w:tc>
          <w:tcPr>
            <w:tcW w:w="5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791365" w:rsidRPr="00A4799C" w:rsidRDefault="00791365" w:rsidP="00CA578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799C">
              <w:rPr>
                <w:rFonts w:cs="Calibri"/>
                <w:color w:val="000000"/>
              </w:rPr>
              <w:t>E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365" w:rsidRPr="00A4799C" w:rsidRDefault="00791365" w:rsidP="00CA578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799C">
              <w:rPr>
                <w:rFonts w:cs="Calibri"/>
                <w:color w:val="000000"/>
              </w:rPr>
              <w:t>M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365" w:rsidRPr="00A4799C" w:rsidRDefault="00791365" w:rsidP="00CA578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365" w:rsidRPr="00A4799C" w:rsidRDefault="00791365" w:rsidP="00CA578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365" w:rsidRPr="00A4799C" w:rsidRDefault="00791365" w:rsidP="00CA578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791365" w:rsidRPr="00A4799C" w:rsidTr="00CA578A">
        <w:trPr>
          <w:trHeight w:val="50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365" w:rsidRPr="00A4799C" w:rsidRDefault="00791365" w:rsidP="00CA578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799C">
              <w:rPr>
                <w:rFonts w:cs="Calibri"/>
                <w:color w:val="000000"/>
              </w:rPr>
              <w:t>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365" w:rsidRPr="00A4799C" w:rsidRDefault="00791365" w:rsidP="00CA578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799C">
              <w:rPr>
                <w:rFonts w:cs="Calibri"/>
                <w:color w:val="000000"/>
              </w:rPr>
              <w:t>J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365" w:rsidRPr="00A4799C" w:rsidRDefault="00791365" w:rsidP="00CA578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799C">
              <w:rPr>
                <w:rFonts w:cs="Calibri"/>
                <w:color w:val="000000"/>
              </w:rPr>
              <w:t>E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365" w:rsidRPr="00A4799C" w:rsidRDefault="00791365" w:rsidP="00CA578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799C">
              <w:rPr>
                <w:rFonts w:cs="Calibri"/>
                <w:color w:val="000000"/>
              </w:rPr>
              <w:t>S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365" w:rsidRPr="00A4799C" w:rsidRDefault="00791365" w:rsidP="00CA578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799C">
              <w:rPr>
                <w:rFonts w:cs="Calibri"/>
                <w:color w:val="000000"/>
              </w:rPr>
              <w:t>K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365" w:rsidRPr="00A4799C" w:rsidRDefault="00791365" w:rsidP="00CA578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799C">
              <w:rPr>
                <w:rFonts w:cs="Calibri"/>
                <w:color w:val="000000"/>
              </w:rPr>
              <w:t>Y</w:t>
            </w:r>
          </w:p>
        </w:tc>
        <w:tc>
          <w:tcPr>
            <w:tcW w:w="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791365" w:rsidRPr="00A4799C" w:rsidRDefault="00791365" w:rsidP="00CA578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799C">
              <w:rPr>
                <w:rFonts w:cs="Calibri"/>
                <w:color w:val="000000"/>
              </w:rPr>
              <w:t>N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365" w:rsidRPr="00A4799C" w:rsidRDefault="00791365" w:rsidP="00CA578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799C">
              <w:rPr>
                <w:rFonts w:cs="Calibri"/>
                <w:color w:val="000000"/>
              </w:rPr>
              <w:t>Í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365" w:rsidRPr="00A4799C" w:rsidRDefault="00791365" w:rsidP="00CA578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799C">
              <w:rPr>
                <w:rFonts w:cs="Calibri"/>
                <w:color w:val="000000"/>
              </w:rPr>
              <w:t>CH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365" w:rsidRPr="00A4799C" w:rsidRDefault="00791365" w:rsidP="00CA578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365" w:rsidRPr="00A4799C" w:rsidRDefault="00791365" w:rsidP="00CA578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791365" w:rsidRPr="00A4799C" w:rsidTr="00CA578A">
        <w:trPr>
          <w:trHeight w:val="50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365" w:rsidRPr="00A4799C" w:rsidRDefault="00791365" w:rsidP="00CA578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365" w:rsidRPr="00A4799C" w:rsidRDefault="00791365" w:rsidP="00CA578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365" w:rsidRPr="00A4799C" w:rsidRDefault="00791365" w:rsidP="00CA578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799C">
              <w:rPr>
                <w:rFonts w:cs="Calibri"/>
                <w:color w:val="000000"/>
              </w:rPr>
              <w:t>7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365" w:rsidRPr="00A4799C" w:rsidRDefault="00791365" w:rsidP="00CA578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799C">
              <w:rPr>
                <w:rFonts w:cs="Calibri"/>
                <w:color w:val="000000"/>
              </w:rPr>
              <w:t>P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365" w:rsidRPr="00A4799C" w:rsidRDefault="00791365" w:rsidP="00CA578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799C">
              <w:rPr>
                <w:rFonts w:cs="Calibri"/>
                <w:color w:val="000000"/>
              </w:rPr>
              <w:t>L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365" w:rsidRPr="00A4799C" w:rsidRDefault="00791365" w:rsidP="00CA578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799C">
              <w:rPr>
                <w:rFonts w:cs="Calibri"/>
                <w:color w:val="000000"/>
              </w:rPr>
              <w:t>A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791365" w:rsidRPr="00A4799C" w:rsidRDefault="00791365" w:rsidP="00CA578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799C">
              <w:rPr>
                <w:rFonts w:cs="Calibri"/>
                <w:color w:val="000000"/>
              </w:rPr>
              <w:t>C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365" w:rsidRPr="00A4799C" w:rsidRDefault="00791365" w:rsidP="00CA578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799C">
              <w:rPr>
                <w:rFonts w:cs="Calibri"/>
                <w:color w:val="000000"/>
              </w:rPr>
              <w:t>E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365" w:rsidRPr="00A4799C" w:rsidRDefault="00791365" w:rsidP="00CA578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799C">
              <w:rPr>
                <w:rFonts w:cs="Calibri"/>
                <w:color w:val="000000"/>
              </w:rPr>
              <w:t>N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365" w:rsidRPr="00A4799C" w:rsidRDefault="00791365" w:rsidP="00CA578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799C">
              <w:rPr>
                <w:rFonts w:cs="Calibri"/>
                <w:color w:val="000000"/>
              </w:rPr>
              <w:t>T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365" w:rsidRPr="00A4799C" w:rsidRDefault="00791365" w:rsidP="00CA578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Y</w:t>
            </w:r>
          </w:p>
        </w:tc>
      </w:tr>
      <w:tr w:rsidR="00791365" w:rsidRPr="00A4799C" w:rsidTr="00CA578A">
        <w:trPr>
          <w:trHeight w:val="50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365" w:rsidRPr="00A4799C" w:rsidRDefault="00791365" w:rsidP="00CA578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365" w:rsidRPr="00A4799C" w:rsidRDefault="00791365" w:rsidP="00CA578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799C">
              <w:rPr>
                <w:rFonts w:cs="Calibri"/>
                <w:color w:val="000000"/>
              </w:rPr>
              <w:t>8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365" w:rsidRPr="00A4799C" w:rsidRDefault="00791365" w:rsidP="00CA578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799C">
              <w:rPr>
                <w:rFonts w:cs="Calibri"/>
                <w:color w:val="000000"/>
              </w:rPr>
              <w:t>U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365" w:rsidRPr="00A4799C" w:rsidRDefault="00791365" w:rsidP="00CA578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799C">
              <w:rPr>
                <w:rFonts w:cs="Calibri"/>
                <w:color w:val="000000"/>
              </w:rPr>
              <w:t>P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365" w:rsidRPr="00A4799C" w:rsidRDefault="00791365" w:rsidP="00CA578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799C">
              <w:rPr>
                <w:rFonts w:cs="Calibri"/>
                <w:color w:val="000000"/>
              </w:rPr>
              <w:t>Í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1365" w:rsidRPr="00A4799C" w:rsidRDefault="00791365" w:rsidP="00CA578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799C">
              <w:rPr>
                <w:rFonts w:cs="Calibri"/>
                <w:color w:val="000000"/>
              </w:rPr>
              <w:t>Ř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791365" w:rsidRPr="00A4799C" w:rsidRDefault="00791365" w:rsidP="00CA578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4799C">
              <w:rPr>
                <w:rFonts w:cs="Calibri"/>
                <w:color w:val="000000"/>
              </w:rPr>
              <w:t>I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365" w:rsidRPr="00A4799C" w:rsidRDefault="00791365" w:rsidP="00CA578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365" w:rsidRPr="00A4799C" w:rsidRDefault="00791365" w:rsidP="00CA578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365" w:rsidRPr="00A4799C" w:rsidRDefault="00791365" w:rsidP="00CA578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1365" w:rsidRPr="00A4799C" w:rsidRDefault="00791365" w:rsidP="00CA578A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</w:tbl>
    <w:p w:rsidR="00791365" w:rsidRDefault="00791365" w:rsidP="00791365">
      <w:pPr>
        <w:pStyle w:val="Bezmezer"/>
      </w:pPr>
      <w:r>
        <w:t>1. Kaloni se živí ...</w:t>
      </w:r>
    </w:p>
    <w:p w:rsidR="00791365" w:rsidRDefault="00791365" w:rsidP="00791365">
      <w:pPr>
        <w:pStyle w:val="Bezmezer"/>
      </w:pPr>
    </w:p>
    <w:p w:rsidR="00791365" w:rsidRDefault="00791365" w:rsidP="00791365">
      <w:pPr>
        <w:pStyle w:val="Bezmezer"/>
      </w:pPr>
      <w:r>
        <w:t>2. Kaloni žijí v ...</w:t>
      </w:r>
    </w:p>
    <w:p w:rsidR="00791365" w:rsidRDefault="00791365" w:rsidP="00791365">
      <w:pPr>
        <w:pStyle w:val="Bezmezer"/>
      </w:pPr>
    </w:p>
    <w:p w:rsidR="00791365" w:rsidRDefault="00791365" w:rsidP="00791365">
      <w:pPr>
        <w:pStyle w:val="Bezmezer"/>
      </w:pPr>
      <w:r>
        <w:t>3. Všichni netopýři jsou zákonem ...</w:t>
      </w:r>
    </w:p>
    <w:p w:rsidR="00791365" w:rsidRDefault="00791365" w:rsidP="00791365">
      <w:pPr>
        <w:pStyle w:val="Bezmezer"/>
      </w:pPr>
    </w:p>
    <w:p w:rsidR="00791365" w:rsidRDefault="00791365" w:rsidP="00791365">
      <w:pPr>
        <w:pStyle w:val="Bezmezer"/>
      </w:pPr>
      <w:r>
        <w:t>4. V zimě upadají do zimního ....</w:t>
      </w:r>
    </w:p>
    <w:p w:rsidR="00791365" w:rsidRDefault="00791365" w:rsidP="00791365">
      <w:pPr>
        <w:pStyle w:val="Bezmezer"/>
      </w:pPr>
    </w:p>
    <w:p w:rsidR="00791365" w:rsidRDefault="00791365" w:rsidP="00791365">
      <w:pPr>
        <w:pStyle w:val="Bezmezer"/>
      </w:pPr>
      <w:r>
        <w:t>5. Netopýři se živí ...</w:t>
      </w:r>
    </w:p>
    <w:p w:rsidR="00791365" w:rsidRDefault="00791365" w:rsidP="00791365">
      <w:pPr>
        <w:pStyle w:val="Bezmezer"/>
      </w:pPr>
    </w:p>
    <w:p w:rsidR="00791365" w:rsidRDefault="00791365" w:rsidP="00791365">
      <w:pPr>
        <w:pStyle w:val="Bezmezer"/>
      </w:pPr>
      <w:r>
        <w:t>6. Netopýři přezimují v ...</w:t>
      </w:r>
    </w:p>
    <w:p w:rsidR="00791365" w:rsidRDefault="00791365" w:rsidP="00791365">
      <w:pPr>
        <w:pStyle w:val="Bezmezer"/>
      </w:pPr>
    </w:p>
    <w:p w:rsidR="00791365" w:rsidRDefault="00791365" w:rsidP="00791365">
      <w:pPr>
        <w:pStyle w:val="Bezmezer"/>
      </w:pPr>
      <w:r>
        <w:t>7.Pomocí  ... se  vyživuje plod v těle samice</w:t>
      </w:r>
    </w:p>
    <w:p w:rsidR="00791365" w:rsidRDefault="00791365" w:rsidP="00791365">
      <w:pPr>
        <w:pStyle w:val="Bezmezer"/>
      </w:pPr>
    </w:p>
    <w:p w:rsidR="00791365" w:rsidRDefault="00791365" w:rsidP="00791365">
      <w:pPr>
        <w:pStyle w:val="Bezmezer"/>
      </w:pPr>
      <w:r>
        <w:t>8. Letouni živící se krví dobytka.</w:t>
      </w:r>
    </w:p>
    <w:p w:rsidR="00791365" w:rsidRDefault="00791365" w:rsidP="00791365">
      <w:pPr>
        <w:pStyle w:val="Bezmezer"/>
      </w:pPr>
    </w:p>
    <w:p w:rsidR="00791365" w:rsidRPr="00A071F4" w:rsidRDefault="00791365" w:rsidP="00791365">
      <w:pPr>
        <w:pStyle w:val="Bezmezer"/>
      </w:pPr>
    </w:p>
    <w:p w:rsidR="00791365" w:rsidRPr="00A071F4" w:rsidRDefault="00791365" w:rsidP="00791365">
      <w:pPr>
        <w:pStyle w:val="Bezmezer"/>
      </w:pPr>
    </w:p>
    <w:p w:rsidR="00E57786" w:rsidRDefault="00E57786" w:rsidP="003316D8">
      <w:pPr>
        <w:pStyle w:val="Default"/>
        <w:rPr>
          <w:b/>
          <w:bCs/>
        </w:rPr>
      </w:pPr>
    </w:p>
    <w:p w:rsidR="003316D8" w:rsidRDefault="003316D8" w:rsidP="003316D8">
      <w:pPr>
        <w:pStyle w:val="Default"/>
        <w:rPr>
          <w:b/>
          <w:bCs/>
        </w:rPr>
      </w:pPr>
      <w:r w:rsidRPr="006600D1">
        <w:rPr>
          <w:b/>
          <w:bCs/>
        </w:rPr>
        <w:lastRenderedPageBreak/>
        <w:t>Metodické zhodnocení</w:t>
      </w:r>
      <w:r>
        <w:rPr>
          <w:b/>
          <w:bCs/>
        </w:rPr>
        <w:t>, návod</w:t>
      </w:r>
      <w:r w:rsidRPr="006600D1">
        <w:rPr>
          <w:b/>
          <w:bCs/>
        </w:rPr>
        <w:t xml:space="preserve">: </w:t>
      </w:r>
    </w:p>
    <w:p w:rsidR="009C392D" w:rsidRDefault="003316D8" w:rsidP="003316D8">
      <w:pPr>
        <w:pStyle w:val="Default"/>
        <w:rPr>
          <w:bCs/>
        </w:rPr>
      </w:pPr>
      <w:r>
        <w:t xml:space="preserve">Žáci </w:t>
      </w:r>
      <w:r w:rsidR="00E57786">
        <w:t>mohou vyplnit</w:t>
      </w:r>
      <w:r>
        <w:t xml:space="preserve"> </w:t>
      </w:r>
      <w:r w:rsidR="00E57786">
        <w:t xml:space="preserve">pracovní </w:t>
      </w:r>
      <w:r>
        <w:t>list individuálně nebo ve skupině.</w:t>
      </w:r>
      <w:r w:rsidR="00E57786">
        <w:t xml:space="preserve"> </w:t>
      </w:r>
      <w:r w:rsidRPr="00B32120">
        <w:rPr>
          <w:bCs/>
        </w:rPr>
        <w:t>Práce se vydařila podle představ.</w:t>
      </w:r>
    </w:p>
    <w:p w:rsidR="003316D8" w:rsidRDefault="009C392D" w:rsidP="003316D8">
      <w:pPr>
        <w:pStyle w:val="Default"/>
        <w:rPr>
          <w:bCs/>
        </w:rPr>
      </w:pPr>
      <w:r>
        <w:rPr>
          <w:bCs/>
        </w:rPr>
        <w:t>V prvním cvičení je třeba žákům předložit obrázek, aby viděli, kde je blána uchycena.</w:t>
      </w:r>
    </w:p>
    <w:p w:rsidR="003316D8" w:rsidRDefault="003316D8" w:rsidP="003316D8">
      <w:pPr>
        <w:pStyle w:val="Default"/>
        <w:rPr>
          <w:bCs/>
        </w:rPr>
      </w:pPr>
    </w:p>
    <w:p w:rsidR="003316D8" w:rsidRPr="00B32120" w:rsidRDefault="003316D8" w:rsidP="003316D8">
      <w:pPr>
        <w:pStyle w:val="Default"/>
        <w:rPr>
          <w:bCs/>
        </w:rPr>
      </w:pPr>
      <w:r w:rsidRPr="00B32120">
        <w:rPr>
          <w:bCs/>
        </w:rPr>
        <w:t xml:space="preserve">Časová dotace je cca </w:t>
      </w:r>
      <w:r w:rsidR="009C392D">
        <w:rPr>
          <w:bCs/>
        </w:rPr>
        <w:t>15</w:t>
      </w:r>
      <w:r w:rsidR="002F31CA">
        <w:rPr>
          <w:bCs/>
        </w:rPr>
        <w:t xml:space="preserve"> </w:t>
      </w:r>
      <w:r w:rsidRPr="00B32120">
        <w:rPr>
          <w:bCs/>
        </w:rPr>
        <w:t>min.</w:t>
      </w:r>
    </w:p>
    <w:p w:rsidR="003316D8" w:rsidRPr="00B32120" w:rsidRDefault="003316D8" w:rsidP="003316D8">
      <w:pPr>
        <w:pStyle w:val="Default"/>
        <w:rPr>
          <w:bCs/>
        </w:rPr>
      </w:pPr>
    </w:p>
    <w:p w:rsidR="003316D8" w:rsidRPr="00B32120" w:rsidRDefault="003316D8" w:rsidP="003316D8">
      <w:pPr>
        <w:pStyle w:val="Default"/>
        <w:rPr>
          <w:noProof/>
        </w:rPr>
      </w:pPr>
      <w:r w:rsidRPr="00B32120">
        <w:rPr>
          <w:bCs/>
        </w:rPr>
        <w:t xml:space="preserve">Pracovní list byl </w:t>
      </w:r>
      <w:proofErr w:type="spellStart"/>
      <w:r w:rsidRPr="00B32120">
        <w:rPr>
          <w:bCs/>
        </w:rPr>
        <w:t>odpilotován</w:t>
      </w:r>
      <w:proofErr w:type="spellEnd"/>
      <w:r w:rsidRPr="00B32120">
        <w:rPr>
          <w:bCs/>
        </w:rPr>
        <w:t xml:space="preserve"> v VI</w:t>
      </w:r>
      <w:r w:rsidR="00E57786">
        <w:rPr>
          <w:bCs/>
        </w:rPr>
        <w:t>II</w:t>
      </w:r>
      <w:r>
        <w:rPr>
          <w:bCs/>
        </w:rPr>
        <w:t>.</w:t>
      </w:r>
      <w:r w:rsidR="002F31CA">
        <w:rPr>
          <w:bCs/>
        </w:rPr>
        <w:t>B</w:t>
      </w:r>
      <w:r>
        <w:rPr>
          <w:bCs/>
        </w:rPr>
        <w:t xml:space="preserve"> a to dne </w:t>
      </w:r>
      <w:r w:rsidR="00791365">
        <w:rPr>
          <w:bCs/>
        </w:rPr>
        <w:t>8</w:t>
      </w:r>
      <w:r w:rsidRPr="00B32120">
        <w:rPr>
          <w:bCs/>
        </w:rPr>
        <w:t>.</w:t>
      </w:r>
      <w:r w:rsidR="00E57786">
        <w:rPr>
          <w:bCs/>
        </w:rPr>
        <w:t>1</w:t>
      </w:r>
      <w:r w:rsidR="00791365">
        <w:rPr>
          <w:bCs/>
        </w:rPr>
        <w:t>1</w:t>
      </w:r>
      <w:r w:rsidRPr="00B32120">
        <w:rPr>
          <w:bCs/>
        </w:rPr>
        <w:t>.</w:t>
      </w:r>
      <w:r w:rsidRPr="00B32120">
        <w:rPr>
          <w:noProof/>
        </w:rPr>
        <w:t xml:space="preserve"> </w:t>
      </w:r>
      <w:r>
        <w:rPr>
          <w:noProof/>
        </w:rPr>
        <w:t>2012.</w:t>
      </w:r>
    </w:p>
    <w:p w:rsidR="003316D8" w:rsidRDefault="003316D8" w:rsidP="003316D8">
      <w:pPr>
        <w:pStyle w:val="Default"/>
        <w:rPr>
          <w:noProof/>
        </w:rPr>
      </w:pPr>
    </w:p>
    <w:p w:rsidR="003316D8" w:rsidRDefault="003316D8" w:rsidP="003316D8">
      <w:pPr>
        <w:pStyle w:val="Default"/>
        <w:rPr>
          <w:noProof/>
        </w:rPr>
      </w:pPr>
    </w:p>
    <w:p w:rsidR="003316D8" w:rsidRPr="00B32120" w:rsidRDefault="003316D8" w:rsidP="003316D8">
      <w:pPr>
        <w:pStyle w:val="Default"/>
        <w:rPr>
          <w:b/>
          <w:noProof/>
        </w:rPr>
      </w:pPr>
      <w:r w:rsidRPr="00B32120">
        <w:rPr>
          <w:b/>
          <w:noProof/>
        </w:rPr>
        <w:t>Použité zdroje:</w:t>
      </w:r>
    </w:p>
    <w:p w:rsidR="00E57786" w:rsidRPr="00E57786" w:rsidRDefault="00E57786" w:rsidP="00E5778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E57786">
        <w:rPr>
          <w:rFonts w:ascii="Garamond" w:hAnsi="Garamond" w:cs="Garamond"/>
          <w:color w:val="000000"/>
          <w:sz w:val="24"/>
          <w:szCs w:val="24"/>
        </w:rPr>
        <w:t xml:space="preserve">Vaněčková, </w:t>
      </w:r>
      <w:proofErr w:type="spellStart"/>
      <w:r w:rsidRPr="00E57786">
        <w:rPr>
          <w:rFonts w:ascii="Garamond" w:hAnsi="Garamond" w:cs="Garamond"/>
          <w:color w:val="000000"/>
          <w:sz w:val="24"/>
          <w:szCs w:val="24"/>
        </w:rPr>
        <w:t>Skýbová</w:t>
      </w:r>
      <w:proofErr w:type="spellEnd"/>
      <w:r w:rsidRPr="00E57786"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 w:rsidRPr="00E57786">
        <w:rPr>
          <w:rFonts w:ascii="Garamond" w:hAnsi="Garamond" w:cs="Garamond"/>
          <w:color w:val="000000"/>
          <w:sz w:val="24"/>
          <w:szCs w:val="24"/>
        </w:rPr>
        <w:t>Markvanová</w:t>
      </w:r>
      <w:proofErr w:type="spellEnd"/>
      <w:r w:rsidRPr="00E57786">
        <w:rPr>
          <w:rFonts w:ascii="Garamond" w:hAnsi="Garamond" w:cs="Garamond"/>
          <w:color w:val="000000"/>
          <w:sz w:val="24"/>
          <w:szCs w:val="24"/>
        </w:rPr>
        <w:t xml:space="preserve">, Hejda, </w:t>
      </w:r>
      <w:r w:rsidRPr="00E57786">
        <w:rPr>
          <w:rFonts w:ascii="Garamond" w:hAnsi="Garamond" w:cs="Garamond"/>
          <w:i/>
          <w:iCs/>
          <w:color w:val="000000"/>
          <w:sz w:val="24"/>
          <w:szCs w:val="24"/>
        </w:rPr>
        <w:t>Přírodopis 8</w:t>
      </w:r>
      <w:r w:rsidRPr="00E57786">
        <w:rPr>
          <w:rFonts w:ascii="Garamond" w:hAnsi="Garamond" w:cs="Garamond"/>
          <w:color w:val="000000"/>
          <w:sz w:val="24"/>
          <w:szCs w:val="24"/>
        </w:rPr>
        <w:t xml:space="preserve">. Plzeň: Nakladatelství </w:t>
      </w:r>
      <w:proofErr w:type="spellStart"/>
      <w:r w:rsidRPr="00E57786">
        <w:rPr>
          <w:rFonts w:ascii="Garamond" w:hAnsi="Garamond" w:cs="Garamond"/>
          <w:color w:val="000000"/>
          <w:sz w:val="24"/>
          <w:szCs w:val="24"/>
        </w:rPr>
        <w:t>Fraus</w:t>
      </w:r>
      <w:proofErr w:type="spellEnd"/>
      <w:r w:rsidRPr="00E57786">
        <w:rPr>
          <w:rFonts w:ascii="Garamond" w:hAnsi="Garamond" w:cs="Garamond"/>
          <w:color w:val="000000"/>
          <w:sz w:val="24"/>
          <w:szCs w:val="24"/>
        </w:rPr>
        <w:t xml:space="preserve"> 2006.</w:t>
      </w:r>
      <w:r>
        <w:rPr>
          <w:rFonts w:ascii="Garamond" w:hAnsi="Garamond" w:cs="Garamond"/>
          <w:color w:val="000000"/>
          <w:sz w:val="24"/>
          <w:szCs w:val="24"/>
        </w:rPr>
        <w:t xml:space="preserve">       </w:t>
      </w:r>
      <w:r w:rsidRPr="00E57786">
        <w:rPr>
          <w:rFonts w:ascii="Garamond" w:hAnsi="Garamond" w:cs="Garamond"/>
          <w:color w:val="000000"/>
          <w:sz w:val="24"/>
          <w:szCs w:val="24"/>
        </w:rPr>
        <w:t xml:space="preserve"> ISBN 80-7238-428-7</w:t>
      </w:r>
    </w:p>
    <w:p w:rsidR="003316D8" w:rsidRDefault="003316D8" w:rsidP="003316D8">
      <w:pPr>
        <w:pStyle w:val="Default"/>
        <w:rPr>
          <w:bCs/>
          <w:noProof/>
        </w:rPr>
      </w:pPr>
      <w:r w:rsidRPr="00B32120">
        <w:rPr>
          <w:bCs/>
          <w:noProof/>
        </w:rPr>
        <w:t>Objekty použité k tvorbě materiálu jsou vlastním dílem autora.</w:t>
      </w:r>
    </w:p>
    <w:p w:rsidR="003316D8" w:rsidRDefault="003316D8" w:rsidP="003316D8">
      <w:pPr>
        <w:pStyle w:val="Default"/>
        <w:rPr>
          <w:bCs/>
          <w:noProof/>
        </w:rPr>
      </w:pPr>
    </w:p>
    <w:p w:rsidR="003316D8" w:rsidRDefault="003316D8" w:rsidP="003316D8">
      <w:pPr>
        <w:pStyle w:val="Default"/>
        <w:rPr>
          <w:bCs/>
          <w:noProof/>
        </w:rPr>
      </w:pPr>
    </w:p>
    <w:p w:rsidR="00B54704" w:rsidRDefault="00B54704" w:rsidP="003316D8">
      <w:pPr>
        <w:rPr>
          <w:bCs/>
        </w:rPr>
      </w:pPr>
    </w:p>
    <w:p w:rsidR="009C392D" w:rsidRDefault="009C392D" w:rsidP="003316D8">
      <w:pPr>
        <w:rPr>
          <w:bCs/>
        </w:rPr>
      </w:pPr>
    </w:p>
    <w:p w:rsidR="009C392D" w:rsidRDefault="009C392D" w:rsidP="003316D8">
      <w:pPr>
        <w:rPr>
          <w:bCs/>
        </w:rPr>
      </w:pPr>
    </w:p>
    <w:p w:rsidR="009C392D" w:rsidRDefault="009C392D" w:rsidP="003316D8">
      <w:pPr>
        <w:rPr>
          <w:bCs/>
        </w:rPr>
      </w:pPr>
    </w:p>
    <w:p w:rsidR="009C392D" w:rsidRDefault="009C392D" w:rsidP="003316D8">
      <w:pPr>
        <w:rPr>
          <w:bCs/>
        </w:rPr>
      </w:pPr>
    </w:p>
    <w:p w:rsidR="009C392D" w:rsidRDefault="009C392D" w:rsidP="003316D8">
      <w:pPr>
        <w:rPr>
          <w:bCs/>
        </w:rPr>
      </w:pPr>
    </w:p>
    <w:p w:rsidR="009C392D" w:rsidRDefault="009C392D" w:rsidP="003316D8">
      <w:pPr>
        <w:rPr>
          <w:bCs/>
        </w:rPr>
      </w:pPr>
    </w:p>
    <w:p w:rsidR="009C392D" w:rsidRDefault="009C392D" w:rsidP="003316D8">
      <w:pPr>
        <w:rPr>
          <w:bCs/>
        </w:rPr>
      </w:pPr>
    </w:p>
    <w:p w:rsidR="009C392D" w:rsidRDefault="009C392D" w:rsidP="009C392D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9C392D" w:rsidRDefault="009C392D" w:rsidP="009C392D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9C392D" w:rsidRDefault="009C392D" w:rsidP="009C392D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9C392D" w:rsidRDefault="009C392D" w:rsidP="009C392D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9C392D" w:rsidRDefault="009C392D" w:rsidP="009C392D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9C392D" w:rsidRDefault="009C392D" w:rsidP="009C392D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9C392D" w:rsidRDefault="009C392D" w:rsidP="009C392D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9C392D" w:rsidRDefault="009C392D" w:rsidP="009C392D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9C392D" w:rsidRDefault="009C392D" w:rsidP="009C392D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9C392D" w:rsidRDefault="009C392D" w:rsidP="009C392D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9C392D" w:rsidRDefault="009C392D" w:rsidP="009C392D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9C392D" w:rsidRDefault="009C392D" w:rsidP="009C392D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9C392D" w:rsidRDefault="009C392D" w:rsidP="009C392D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9C392D" w:rsidRDefault="009C392D" w:rsidP="009C392D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9C392D" w:rsidRDefault="009C392D" w:rsidP="009C392D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9C392D" w:rsidRDefault="009C392D" w:rsidP="009C392D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9C392D" w:rsidRPr="003662A1" w:rsidRDefault="009C392D" w:rsidP="009C392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>Prohlašuji, že při tvorbě výukového materiálu jsem respektoval(a) všeobecně užívané právní a morální zvyklosti, autorská a jiná práva třetích osob, zejména práva duševního vlastnictví (např. práva k obchodní firmě, autorská práva k software, k filmovým, hudebním a fotografickým dílům nebo práva k ochranným známkám) dle zákona 121/2000 Sb. (autorský zákon). Nesu veškerou právní odpovědnost za obsah a původ svého díla.</w:t>
      </w:r>
    </w:p>
    <w:p w:rsidR="009C392D" w:rsidRPr="003662A1" w:rsidRDefault="009C392D" w:rsidP="009C392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>Prohlašuji dále, že výše uvedený materiál jsem ověřil(a) ve výuce a provedl(a) o tom zápis do TK.</w:t>
      </w:r>
    </w:p>
    <w:p w:rsidR="009C392D" w:rsidRDefault="009C392D" w:rsidP="003316D8">
      <w:pPr>
        <w:rPr>
          <w:bCs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>Dávám souhlas, aby moje dílo bylo dáno k dispozici veřejnosti k účelům volného užití (§ 30 odst. 1 zákona 121/2000 Sb.), tj. že k uvedeným účelům může být kýmkoliv zveřejňováno, používáno, upravováno a uchováváno.</w:t>
      </w:r>
    </w:p>
    <w:sectPr w:rsidR="009C392D" w:rsidSect="00645C9D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BF2" w:rsidRDefault="00DB4BF2" w:rsidP="00CB7107">
      <w:pPr>
        <w:spacing w:after="0" w:line="240" w:lineRule="auto"/>
      </w:pPr>
      <w:r>
        <w:separator/>
      </w:r>
    </w:p>
  </w:endnote>
  <w:endnote w:type="continuationSeparator" w:id="0">
    <w:p w:rsidR="00DB4BF2" w:rsidRDefault="00DB4BF2" w:rsidP="00CB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DCA" w:rsidRDefault="00322DCA">
    <w:pPr>
      <w:pStyle w:val="Zpat"/>
    </w:pPr>
    <w:r>
      <w:t xml:space="preserve">Autorem materiálu a všech jeho částí, není-li uvedeno jinak, je </w:t>
    </w:r>
    <w:r w:rsidR="003316D8">
      <w:t xml:space="preserve">Ilona </w:t>
    </w:r>
    <w:proofErr w:type="spellStart"/>
    <w:r w:rsidR="003316D8">
      <w:t>Kodlová</w:t>
    </w:r>
    <w:proofErr w:type="spellEnd"/>
  </w:p>
  <w:p w:rsidR="00322DCA" w:rsidRDefault="00322DC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BF2" w:rsidRDefault="00DB4BF2" w:rsidP="00CB7107">
      <w:pPr>
        <w:spacing w:after="0" w:line="240" w:lineRule="auto"/>
      </w:pPr>
      <w:r>
        <w:separator/>
      </w:r>
    </w:p>
  </w:footnote>
  <w:footnote w:type="continuationSeparator" w:id="0">
    <w:p w:rsidR="00DB4BF2" w:rsidRDefault="00DB4BF2" w:rsidP="00CB7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C9D" w:rsidRDefault="00C91048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62230</wp:posOffset>
          </wp:positionH>
          <wp:positionV relativeFrom="margin">
            <wp:posOffset>-775970</wp:posOffset>
          </wp:positionV>
          <wp:extent cx="5762625" cy="1257300"/>
          <wp:effectExtent l="19050" t="0" r="9525" b="0"/>
          <wp:wrapSquare wrapText="bothSides"/>
          <wp:docPr id="5" name="Obrázek 2" descr="Popis: OPVK_hor_zakladni_logolink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OPVK_hor_zakladni_logolink_RG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C91048"/>
    <w:rsid w:val="001945EF"/>
    <w:rsid w:val="00194EC5"/>
    <w:rsid w:val="001C3AD6"/>
    <w:rsid w:val="001D4283"/>
    <w:rsid w:val="00212CF6"/>
    <w:rsid w:val="00232819"/>
    <w:rsid w:val="002545C7"/>
    <w:rsid w:val="002F31CA"/>
    <w:rsid w:val="0030524F"/>
    <w:rsid w:val="0032248C"/>
    <w:rsid w:val="00322DCA"/>
    <w:rsid w:val="003316D8"/>
    <w:rsid w:val="00355543"/>
    <w:rsid w:val="003662A1"/>
    <w:rsid w:val="0038275D"/>
    <w:rsid w:val="00396779"/>
    <w:rsid w:val="003D118D"/>
    <w:rsid w:val="00501437"/>
    <w:rsid w:val="00520B02"/>
    <w:rsid w:val="005F7A46"/>
    <w:rsid w:val="00637885"/>
    <w:rsid w:val="00645C9D"/>
    <w:rsid w:val="006600D1"/>
    <w:rsid w:val="006C0611"/>
    <w:rsid w:val="00791365"/>
    <w:rsid w:val="00806D35"/>
    <w:rsid w:val="00844276"/>
    <w:rsid w:val="008C6699"/>
    <w:rsid w:val="008E67AD"/>
    <w:rsid w:val="009B0375"/>
    <w:rsid w:val="009C392D"/>
    <w:rsid w:val="00A26EF6"/>
    <w:rsid w:val="00A7259E"/>
    <w:rsid w:val="00AC11E2"/>
    <w:rsid w:val="00B32120"/>
    <w:rsid w:val="00B54704"/>
    <w:rsid w:val="00C33403"/>
    <w:rsid w:val="00C91048"/>
    <w:rsid w:val="00CB7107"/>
    <w:rsid w:val="00CD1472"/>
    <w:rsid w:val="00D257CA"/>
    <w:rsid w:val="00D46F80"/>
    <w:rsid w:val="00D94883"/>
    <w:rsid w:val="00DB3FD6"/>
    <w:rsid w:val="00DB4BF2"/>
    <w:rsid w:val="00DC6225"/>
    <w:rsid w:val="00E57786"/>
    <w:rsid w:val="00E97DBC"/>
    <w:rsid w:val="00EC2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11E2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710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B710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7107"/>
  </w:style>
  <w:style w:type="paragraph" w:styleId="Zpat">
    <w:name w:val="footer"/>
    <w:basedOn w:val="Normln"/>
    <w:link w:val="Zpat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7107"/>
  </w:style>
  <w:style w:type="paragraph" w:styleId="Textbubliny">
    <w:name w:val="Balloon Text"/>
    <w:basedOn w:val="Normln"/>
    <w:link w:val="TextbublinyChar"/>
    <w:uiPriority w:val="99"/>
    <w:semiHidden/>
    <w:unhideWhenUsed/>
    <w:rsid w:val="00CB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B7107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CB710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stupntext">
    <w:name w:val="Placeholder Text"/>
    <w:uiPriority w:val="99"/>
    <w:semiHidden/>
    <w:rsid w:val="00322DCA"/>
    <w:rPr>
      <w:color w:val="808080"/>
    </w:rPr>
  </w:style>
  <w:style w:type="paragraph" w:styleId="Normlnweb">
    <w:name w:val="Normal (Web)"/>
    <w:basedOn w:val="Normln"/>
    <w:uiPriority w:val="99"/>
    <w:unhideWhenUsed/>
    <w:rsid w:val="003662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B54704"/>
    <w:rPr>
      <w:color w:val="0000FF"/>
      <w:u w:val="single"/>
    </w:rPr>
  </w:style>
  <w:style w:type="paragraph" w:styleId="Bezmezer">
    <w:name w:val="No Spacing"/>
    <w:uiPriority w:val="1"/>
    <w:qFormat/>
    <w:rsid w:val="003316D8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2F31C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lona\dumy\&#353;ablony\&#352;ablona%20DUM%20-%20WORD2003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BE12BA-F6B1-450A-8F65-D2BCE2837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DUM - WORD2003</Template>
  <TotalTime>11</TotalTime>
  <Pages>4</Pages>
  <Words>608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České Velenice</Company>
  <LinksUpToDate>false</LinksUpToDate>
  <CharactersWithSpaces>4192</CharactersWithSpaces>
  <SharedDoc>false</SharedDoc>
  <HLinks>
    <vt:vector size="6" baseType="variant">
      <vt:variant>
        <vt:i4>5111844</vt:i4>
      </vt:variant>
      <vt:variant>
        <vt:i4>0</vt:i4>
      </vt:variant>
      <vt:variant>
        <vt:i4>0</vt:i4>
      </vt:variant>
      <vt:variant>
        <vt:i4>5</vt:i4>
      </vt:variant>
      <vt:variant>
        <vt:lpwstr>http://commons.wikimedia.org/wiki/File:Rutherfordsches_Atommodell.png?uselang=cs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Pavel Cehák</cp:lastModifiedBy>
  <cp:revision>7</cp:revision>
  <dcterms:created xsi:type="dcterms:W3CDTF">2013-02-24T18:34:00Z</dcterms:created>
  <dcterms:modified xsi:type="dcterms:W3CDTF">2013-04-14T11:39:00Z</dcterms:modified>
</cp:coreProperties>
</file>